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9DB1" w14:textId="606F610E" w:rsidR="007D1ED3" w:rsidRDefault="007D1ED3" w:rsidP="007D1ED3">
      <w:r w:rsidRPr="004B0E36">
        <w:rPr>
          <w:b/>
          <w:sz w:val="28"/>
          <w:szCs w:val="28"/>
          <w:lang w:val="en-GB"/>
        </w:rPr>
        <w:t>Johan Larsson</w:t>
      </w:r>
      <w:r w:rsidRPr="004B0E36">
        <w:rPr>
          <w:lang w:val="en-GB"/>
        </w:rPr>
        <w:br/>
      </w:r>
      <w:r w:rsidR="00356A3C" w:rsidRPr="00356A3C">
        <w:rPr>
          <w:lang w:val="en-GB"/>
        </w:rPr>
        <w:t>070-123 45 67</w:t>
      </w:r>
      <w:r w:rsidRPr="004B0E36">
        <w:rPr>
          <w:rStyle w:val="CV1BrdtextChar"/>
          <w:lang w:val="en-GB"/>
        </w:rPr>
        <w:br/>
        <w:t>johan.larsson</w:t>
      </w:r>
      <w:r w:rsidR="00356A3C">
        <w:rPr>
          <w:rStyle w:val="CV1BrdtextChar"/>
          <w:lang w:val="en-GB"/>
        </w:rPr>
        <w:t>it</w:t>
      </w:r>
      <w:r w:rsidRPr="004B0E36">
        <w:rPr>
          <w:rStyle w:val="CV1BrdtextChar"/>
          <w:lang w:val="en-GB"/>
        </w:rPr>
        <w:t>@mail.com</w:t>
      </w:r>
      <w:r w:rsidRPr="004B0E36">
        <w:rPr>
          <w:rStyle w:val="CV1BrdtextChar"/>
          <w:lang w:val="en-GB"/>
        </w:rPr>
        <w:br/>
      </w:r>
      <w:r w:rsidR="00EF2619" w:rsidRPr="00EF2619">
        <w:rPr>
          <w:lang w:val="en-GB"/>
        </w:rPr>
        <w:t>linkedin.com/in/för-</w:t>
      </w:r>
      <w:proofErr w:type="spellStart"/>
      <w:r w:rsidR="00EF2619" w:rsidRPr="00EF2619">
        <w:rPr>
          <w:lang w:val="en-GB"/>
        </w:rPr>
        <w:t>efternamn</w:t>
      </w:r>
      <w:proofErr w:type="spellEnd"/>
      <w:r w:rsidRPr="004B0E36">
        <w:rPr>
          <w:rStyle w:val="CV1BrdtextChar"/>
          <w:lang w:val="en-GB"/>
        </w:rPr>
        <w:br/>
      </w:r>
      <w:hyperlink r:id="rId6" w:tgtFrame="_new" w:history="1">
        <w:r w:rsidRPr="004B0E36">
          <w:rPr>
            <w:rStyle w:val="Hyperlnk"/>
            <w:lang w:val="en-GB"/>
          </w:rPr>
          <w:t>www.johanlarssonit.se</w:t>
        </w:r>
      </w:hyperlink>
    </w:p>
    <w:p w14:paraId="5EB523FE" w14:textId="77777777" w:rsidR="00911852" w:rsidRPr="00024691" w:rsidRDefault="00911852" w:rsidP="00911852">
      <w:pPr>
        <w:pStyle w:val="CV4Brdrubrik"/>
      </w:pPr>
    </w:p>
    <w:p w14:paraId="573363BE" w14:textId="77777777" w:rsidR="007D1ED3" w:rsidRPr="006E05F3" w:rsidRDefault="007D1ED3" w:rsidP="00B90A96">
      <w:pPr>
        <w:pStyle w:val="CV2Huvudrubrik"/>
      </w:pPr>
      <w:r w:rsidRPr="006E05F3">
        <w:t>IT-konsult som bygger lösningar</w:t>
      </w:r>
    </w:p>
    <w:p w14:paraId="6986650F" w14:textId="77777777" w:rsidR="007D1ED3" w:rsidRPr="00A06D1D" w:rsidRDefault="007D1ED3" w:rsidP="007D1ED3">
      <w:proofErr w:type="gramStart"/>
      <w:r w:rsidRPr="00A06D1D">
        <w:t>Erfaren nätverkstekniker</w:t>
      </w:r>
      <w:proofErr w:type="gramEnd"/>
      <w:r w:rsidRPr="00A06D1D">
        <w:t xml:space="preserve"> och IT-konsult med gedigen erfarenhet av att leverera skräddarsydda nätverkslösningar för byggbranschen. Specialist på att implementera </w:t>
      </w:r>
      <w:r w:rsidRPr="00A06D1D">
        <w:br/>
        <w:t xml:space="preserve">robusta och skalbara nätverk för byggarbetsplatser med komplexa behov. </w:t>
      </w:r>
      <w:r>
        <w:br/>
      </w:r>
      <w:r w:rsidRPr="00A06D1D">
        <w:t xml:space="preserve">Van att arbeta projektbaserat och i nära samarbete med kunder, </w:t>
      </w:r>
      <w:r>
        <w:br/>
      </w:r>
      <w:r w:rsidRPr="00A06D1D">
        <w:t>med fokus på driftsäkerhet, säkerhet och effektivitet.</w:t>
      </w:r>
    </w:p>
    <w:p w14:paraId="63DFE603" w14:textId="77777777" w:rsidR="007D1ED3" w:rsidRPr="00A06D1D" w:rsidRDefault="007D1ED3" w:rsidP="007D1ED3">
      <w:pPr>
        <w:rPr>
          <w:i/>
          <w:iCs/>
          <w:color w:val="A02B93" w:themeColor="accent5"/>
        </w:rPr>
      </w:pPr>
      <w:r w:rsidRPr="00C01211">
        <w:rPr>
          <w:color w:val="A02B93" w:themeColor="accent5"/>
        </w:rPr>
        <w:t>Här kan du också få in varför du söker rollen. Kort beskrivning</w:t>
      </w:r>
      <w:r w:rsidRPr="00A06D1D">
        <w:rPr>
          <w:i/>
          <w:iCs/>
          <w:color w:val="A02B93" w:themeColor="accent5"/>
        </w:rPr>
        <w:t>.</w:t>
      </w:r>
    </w:p>
    <w:p w14:paraId="1F87DAB5" w14:textId="77777777" w:rsidR="007D1ED3" w:rsidRPr="00BE2B55" w:rsidRDefault="007D1ED3" w:rsidP="00BC6114">
      <w:pPr>
        <w:pStyle w:val="CV3Mellanrubrik"/>
        <w:rPr>
          <w:bCs w:val="0"/>
        </w:rPr>
      </w:pPr>
      <w:r w:rsidRPr="00BE2B55">
        <w:t>Nyckelkompetenser</w:t>
      </w:r>
    </w:p>
    <w:p w14:paraId="39DE0E85" w14:textId="77777777" w:rsidR="007D1ED3" w:rsidRPr="00BE2B55" w:rsidRDefault="007D1ED3" w:rsidP="008040C4">
      <w:pPr>
        <w:pStyle w:val="CV6Punktlista"/>
      </w:pPr>
      <w:r w:rsidRPr="00BE2B55">
        <w:t>Nätverksdesign och implementation (LAN/WAN/WLAN)</w:t>
      </w:r>
    </w:p>
    <w:p w14:paraId="16DFEA12" w14:textId="77777777" w:rsidR="007D1ED3" w:rsidRPr="00BE2B55" w:rsidRDefault="007D1ED3" w:rsidP="008040C4">
      <w:pPr>
        <w:pStyle w:val="CV6Punktlista"/>
      </w:pPr>
      <w:r w:rsidRPr="00BE2B55">
        <w:t>Säkerhet och VPN-lösningar</w:t>
      </w:r>
    </w:p>
    <w:p w14:paraId="272381A4" w14:textId="77777777" w:rsidR="007D1ED3" w:rsidRPr="00BE2B55" w:rsidRDefault="007D1ED3" w:rsidP="008040C4">
      <w:pPr>
        <w:pStyle w:val="CV6Punktlista"/>
      </w:pPr>
      <w:r w:rsidRPr="00BE2B55">
        <w:t>Felsökning och driftövervakning</w:t>
      </w:r>
    </w:p>
    <w:p w14:paraId="183146E6" w14:textId="77777777" w:rsidR="007D1ED3" w:rsidRPr="00BE2B55" w:rsidRDefault="007D1ED3" w:rsidP="008040C4">
      <w:pPr>
        <w:pStyle w:val="CV6Punktlista"/>
      </w:pPr>
      <w:r w:rsidRPr="00BE2B55">
        <w:t xml:space="preserve">Molnplattformar (Microsoft </w:t>
      </w:r>
      <w:proofErr w:type="spellStart"/>
      <w:r w:rsidRPr="00BE2B55">
        <w:t>Azure</w:t>
      </w:r>
      <w:proofErr w:type="spellEnd"/>
      <w:r w:rsidRPr="00BE2B55">
        <w:t>, AWS)</w:t>
      </w:r>
    </w:p>
    <w:p w14:paraId="3579A29F" w14:textId="77777777" w:rsidR="007D1ED3" w:rsidRPr="00BE2B55" w:rsidRDefault="007D1ED3" w:rsidP="008040C4">
      <w:pPr>
        <w:pStyle w:val="CV6Punktlista"/>
      </w:pPr>
      <w:r w:rsidRPr="00BE2B55">
        <w:t>Installation och kabeldragning</w:t>
      </w:r>
    </w:p>
    <w:p w14:paraId="0FEDF3B9" w14:textId="77777777" w:rsidR="002F4379" w:rsidRDefault="007D1ED3" w:rsidP="008040C4">
      <w:pPr>
        <w:pStyle w:val="CV6Punktlista"/>
      </w:pPr>
      <w:r w:rsidRPr="00BE2B55">
        <w:t>IT-support och utbildnin</w:t>
      </w:r>
      <w:r w:rsidR="002F4379">
        <w:t>g</w:t>
      </w:r>
    </w:p>
    <w:p w14:paraId="10758E2A" w14:textId="754B67E8" w:rsidR="007D1ED3" w:rsidRPr="004B0E36" w:rsidRDefault="007D1ED3" w:rsidP="004B0E36">
      <w:pPr>
        <w:rPr>
          <w:color w:val="A02B93" w:themeColor="accent5"/>
        </w:rPr>
      </w:pPr>
      <w:r w:rsidRPr="002F4379">
        <w:rPr>
          <w:color w:val="A02B93" w:themeColor="accent5"/>
        </w:rPr>
        <w:t xml:space="preserve">Under några få punkter bekräftar du de nyckelkompetenser som är </w:t>
      </w:r>
      <w:r w:rsidR="00A85771">
        <w:rPr>
          <w:color w:val="A02B93" w:themeColor="accent5"/>
        </w:rPr>
        <w:br/>
      </w:r>
      <w:r w:rsidRPr="002F4379">
        <w:rPr>
          <w:color w:val="A02B93" w:themeColor="accent5"/>
        </w:rPr>
        <w:t>centrala för den roll du söker.</w:t>
      </w:r>
    </w:p>
    <w:p w14:paraId="08DB92B7" w14:textId="77777777" w:rsidR="007D1ED3" w:rsidRPr="00BE2B55" w:rsidRDefault="00D43732" w:rsidP="006A73AF">
      <w:pPr>
        <w:pStyle w:val="Liststycke"/>
        <w:ind w:left="0"/>
      </w:pPr>
      <w:r>
        <w:rPr>
          <w:noProof/>
        </w:rPr>
        <w:pict w14:anchorId="692DFA27">
          <v:rect id="_x0000_i1026" alt="" style="width:453.6pt;height:.05pt;mso-width-percent:0;mso-height-percent:0;mso-width-percent:0;mso-height-percent:0" o:hralign="center" o:hrstd="t" o:hr="t" fillcolor="#a0a0a0" stroked="f"/>
        </w:pict>
      </w:r>
    </w:p>
    <w:p w14:paraId="6A982575" w14:textId="77777777" w:rsidR="007D1ED3" w:rsidRPr="00BE2B55" w:rsidRDefault="007D1ED3" w:rsidP="00BC6114">
      <w:pPr>
        <w:pStyle w:val="CV3Mellanrubrik"/>
        <w:rPr>
          <w:bCs w:val="0"/>
        </w:rPr>
      </w:pPr>
      <w:r w:rsidRPr="00BE2B55">
        <w:t>Utvalda uppdrag</w:t>
      </w:r>
    </w:p>
    <w:p w14:paraId="77A66C49" w14:textId="77777777" w:rsidR="00FC496C" w:rsidRDefault="007D1ED3" w:rsidP="00FC496C">
      <w:pPr>
        <w:pStyle w:val="CV4Brdrubrik"/>
      </w:pPr>
      <w:r w:rsidRPr="00FC496C">
        <w:t>Nätverksdesign och implementation för större byggprojekt</w:t>
      </w:r>
    </w:p>
    <w:p w14:paraId="404BC287" w14:textId="134921E8" w:rsidR="00FC496C" w:rsidRPr="00FC496C" w:rsidRDefault="007D1ED3" w:rsidP="00FC496C">
      <w:pPr>
        <w:pStyle w:val="CV7Kursiv"/>
        <w:rPr>
          <w:rStyle w:val="CV7KursivChar"/>
          <w:bCs w:val="0"/>
          <w:i/>
          <w:iCs/>
        </w:rPr>
      </w:pPr>
      <w:r w:rsidRPr="00FC496C">
        <w:t xml:space="preserve">Kund: </w:t>
      </w:r>
      <w:proofErr w:type="spellStart"/>
      <w:r w:rsidRPr="00FC496C">
        <w:t>ByggNet</w:t>
      </w:r>
      <w:proofErr w:type="spellEnd"/>
      <w:r w:rsidRPr="00FC496C">
        <w:t xml:space="preserve"> Solutions AB (2024)</w:t>
      </w:r>
    </w:p>
    <w:p w14:paraId="1C918DCD" w14:textId="22F8DD3A" w:rsidR="007D1ED3" w:rsidRPr="00BE2B55" w:rsidRDefault="007D1ED3" w:rsidP="00FC496C">
      <w:pPr>
        <w:pStyle w:val="CV6Punktlista"/>
      </w:pPr>
      <w:r w:rsidRPr="00BE2B55">
        <w:t xml:space="preserve">Designade och implementerade ett trådlöst nätverk för ett </w:t>
      </w:r>
      <w:r>
        <w:br/>
      </w:r>
      <w:r w:rsidRPr="00BE2B55">
        <w:t>byggprojekt på 10 000 m² med över 150 dagliga användare.</w:t>
      </w:r>
    </w:p>
    <w:p w14:paraId="16F9A939" w14:textId="77777777" w:rsidR="007D1ED3" w:rsidRPr="00BE2B55" w:rsidRDefault="007D1ED3" w:rsidP="00FC496C">
      <w:pPr>
        <w:pStyle w:val="CV6Punktlista"/>
      </w:pPr>
      <w:r w:rsidRPr="00BE2B55">
        <w:t xml:space="preserve">Säkerställde anslutning mellan byggarbetsplatsen </w:t>
      </w:r>
      <w:r>
        <w:br/>
      </w:r>
      <w:r w:rsidRPr="00BE2B55">
        <w:t>och huvudkontoret genom en VPN-lösning för fjärråtkomst.</w:t>
      </w:r>
    </w:p>
    <w:p w14:paraId="02DDA895" w14:textId="77777777" w:rsidR="007D1ED3" w:rsidRPr="00BE2B55" w:rsidRDefault="007D1ED3" w:rsidP="00FC496C">
      <w:pPr>
        <w:pStyle w:val="CV6Punktlista"/>
      </w:pPr>
      <w:r w:rsidRPr="00BE2B55">
        <w:t>Levererade projektet i tid och inom budget, vilket förbättrade kundens projektkommunikation avsevärt.</w:t>
      </w:r>
    </w:p>
    <w:p w14:paraId="66DEC573" w14:textId="77777777" w:rsidR="00FC496C" w:rsidRPr="00FC496C" w:rsidRDefault="007D1ED3" w:rsidP="00FC496C">
      <w:pPr>
        <w:pStyle w:val="CV4Brdrubrik"/>
        <w:rPr>
          <w:rStyle w:val="CV4BrdrubrikChar"/>
          <w:b/>
          <w:bCs w:val="0"/>
        </w:rPr>
      </w:pPr>
      <w:proofErr w:type="spellStart"/>
      <w:r w:rsidRPr="00FC496C">
        <w:rPr>
          <w:rStyle w:val="CV4BrdrubrikChar"/>
          <w:b/>
          <w:bCs w:val="0"/>
        </w:rPr>
        <w:t>Migrering</w:t>
      </w:r>
      <w:proofErr w:type="spellEnd"/>
      <w:r w:rsidRPr="00FC496C">
        <w:rPr>
          <w:rStyle w:val="CV4BrdrubrikChar"/>
          <w:b/>
          <w:bCs w:val="0"/>
        </w:rPr>
        <w:t xml:space="preserve"> till molnplattform för byggföretag</w:t>
      </w:r>
    </w:p>
    <w:p w14:paraId="0C990A70" w14:textId="54053568" w:rsidR="007D1ED3" w:rsidRPr="007D5152" w:rsidRDefault="007D1ED3" w:rsidP="00FC496C">
      <w:pPr>
        <w:pStyle w:val="CV7Kursiv"/>
        <w:rPr>
          <w:lang w:val="sv-SE"/>
        </w:rPr>
      </w:pPr>
      <w:r w:rsidRPr="007D5152">
        <w:rPr>
          <w:lang w:val="sv-SE"/>
        </w:rPr>
        <w:t>Kund: Nordisk Bygg och Entreprenad (2023)</w:t>
      </w:r>
    </w:p>
    <w:p w14:paraId="663227E7" w14:textId="03FCE03F" w:rsidR="007D1ED3" w:rsidRPr="00BE2B55" w:rsidRDefault="007D1ED3" w:rsidP="00FC496C">
      <w:pPr>
        <w:pStyle w:val="CV6Punktlista"/>
      </w:pPr>
      <w:r w:rsidRPr="00BE2B55">
        <w:t xml:space="preserve">Migrerade kundens interna system och nätverksinfrastruktur till Microsoft </w:t>
      </w:r>
      <w:proofErr w:type="spellStart"/>
      <w:r w:rsidRPr="00BE2B55">
        <w:t>Azure</w:t>
      </w:r>
      <w:proofErr w:type="spellEnd"/>
      <w:r w:rsidRPr="00BE2B55">
        <w:t xml:space="preserve">, </w:t>
      </w:r>
      <w:r w:rsidR="00BC6114">
        <w:br/>
      </w:r>
      <w:r w:rsidRPr="00BE2B55">
        <w:t>vilket ökade driftsäkerheten och minskade kostnaderna för hårdvaruunderhåll.</w:t>
      </w:r>
    </w:p>
    <w:p w14:paraId="2D31C91D" w14:textId="77777777" w:rsidR="007D1ED3" w:rsidRPr="00BE2B55" w:rsidRDefault="007D1ED3" w:rsidP="00FC496C">
      <w:pPr>
        <w:pStyle w:val="CV6Punktlista"/>
      </w:pPr>
      <w:r w:rsidRPr="00BE2B55">
        <w:t>Genomförde utbildning för IT-ansvariga om molnbaserade nätverkslösningar.</w:t>
      </w:r>
    </w:p>
    <w:p w14:paraId="7E8C0B2A" w14:textId="77777777" w:rsidR="00FC496C" w:rsidRDefault="007D1ED3" w:rsidP="00FC496C">
      <w:pPr>
        <w:pStyle w:val="CV4Brdrubrik"/>
      </w:pPr>
      <w:r w:rsidRPr="00BE2B55">
        <w:lastRenderedPageBreak/>
        <w:t>Centraliserad övervakning av nätverksdrift</w:t>
      </w:r>
    </w:p>
    <w:p w14:paraId="67E5F086" w14:textId="1FD9B89C" w:rsidR="00FC496C" w:rsidRPr="007D5152" w:rsidRDefault="007D1ED3" w:rsidP="00FC496C">
      <w:pPr>
        <w:pStyle w:val="CV7Kursiv"/>
        <w:rPr>
          <w:lang w:val="sv-SE"/>
        </w:rPr>
      </w:pPr>
      <w:r w:rsidRPr="007D5152">
        <w:rPr>
          <w:rStyle w:val="CV4BrdrubrikChar"/>
          <w:rFonts w:eastAsiaTheme="minorHAnsi"/>
          <w:b w:val="0"/>
          <w:bCs w:val="0"/>
          <w:color w:val="auto"/>
          <w:szCs w:val="22"/>
          <w:lang w:val="sv-SE"/>
        </w:rPr>
        <w:t>Kund: Bygg och Kabel AB (2022)</w:t>
      </w:r>
    </w:p>
    <w:p w14:paraId="2EBE7807" w14:textId="003E0F84" w:rsidR="007D1ED3" w:rsidRPr="00FC496C" w:rsidRDefault="007D1ED3" w:rsidP="00FC496C">
      <w:pPr>
        <w:pStyle w:val="CV6Punktlista"/>
      </w:pPr>
      <w:r w:rsidRPr="00FC496C">
        <w:t>Implementerade ett centraliserat övervakningssystem för att realtidsövervaka nätverk på tre geografiskt spridda byggarbetsplatser.</w:t>
      </w:r>
    </w:p>
    <w:p w14:paraId="5C0F6F78" w14:textId="77777777" w:rsidR="007D1ED3" w:rsidRPr="00FC496C" w:rsidRDefault="007D1ED3" w:rsidP="00FC496C">
      <w:pPr>
        <w:pStyle w:val="CV6Punktlista"/>
      </w:pPr>
      <w:r w:rsidRPr="00FC496C">
        <w:t>Lyckades minska driftavbrott med 25 procent genom proaktiv övervakning och automatiska varningar.</w:t>
      </w:r>
    </w:p>
    <w:p w14:paraId="57344102" w14:textId="77777777" w:rsidR="007D1ED3" w:rsidRPr="00BC6114" w:rsidRDefault="007D1ED3" w:rsidP="00BC6114">
      <w:pPr>
        <w:pStyle w:val="CV4Brdrubrik"/>
        <w:rPr>
          <w:b w:val="0"/>
          <w:bCs/>
          <w:i/>
          <w:iCs/>
        </w:rPr>
      </w:pPr>
      <w:r w:rsidRPr="00BE2B55">
        <w:t>Felsökning och optimering av nätverk på byggarbetsplats</w:t>
      </w:r>
      <w:r w:rsidRPr="00BE2B55">
        <w:br/>
      </w:r>
      <w:r w:rsidRPr="00BC6114">
        <w:rPr>
          <w:b w:val="0"/>
          <w:bCs/>
          <w:i/>
          <w:iCs/>
        </w:rPr>
        <w:t>Kund: Småhusbyggarna AB (2021)</w:t>
      </w:r>
    </w:p>
    <w:p w14:paraId="0AAED195" w14:textId="77777777" w:rsidR="007D1ED3" w:rsidRPr="007D5152" w:rsidRDefault="007D1ED3" w:rsidP="00BC6114">
      <w:pPr>
        <w:pStyle w:val="CV1Brdtext"/>
        <w:rPr>
          <w:lang w:val="sv-SE"/>
        </w:rPr>
      </w:pPr>
      <w:r w:rsidRPr="007D5152">
        <w:rPr>
          <w:lang w:val="sv-SE"/>
        </w:rPr>
        <w:t>Felsökte och åtgärdade ett instabilt nätverk på en byggarbetsplats, vilket resulterade i en femfaldig ökning av hastigheten och eliminering av återkommande avbrott.</w:t>
      </w:r>
    </w:p>
    <w:p w14:paraId="6FAAEB29" w14:textId="77777777" w:rsidR="007D1ED3" w:rsidRPr="00EA45DD" w:rsidRDefault="007D1ED3" w:rsidP="007D1ED3">
      <w:pPr>
        <w:rPr>
          <w:color w:val="A02B93" w:themeColor="accent5"/>
        </w:rPr>
      </w:pPr>
      <w:r w:rsidRPr="00C01211">
        <w:rPr>
          <w:color w:val="A02B93" w:themeColor="accent5"/>
        </w:rPr>
        <w:t>Under punkterna går det att fylla på med löpande text om det är något särskilt du vill berätta. Viktigt att du i beskrivningen av tjänsten beskriver ansvar och uppgifter du haft samt vilka resultat bidragit till. Det är ofta tydligare att beskriva resultat i siffror om det är möjligt. Du kan också berätta om något du är stolt över att ha gjort.</w:t>
      </w:r>
    </w:p>
    <w:p w14:paraId="0B0C8047" w14:textId="77777777" w:rsidR="007D1ED3" w:rsidRPr="00BE2B55" w:rsidRDefault="00D43732" w:rsidP="007D1ED3">
      <w:r>
        <w:rPr>
          <w:noProof/>
        </w:rPr>
        <w:pict w14:anchorId="460B858D">
          <v:rect id="_x0000_i1027" alt="" style="width:453.6pt;height:.05pt;mso-width-percent:0;mso-height-percent:0;mso-width-percent:0;mso-height-percent:0" o:hralign="center" o:hrstd="t" o:hr="t" fillcolor="#a0a0a0" stroked="f"/>
        </w:pict>
      </w:r>
    </w:p>
    <w:p w14:paraId="79A1EB59" w14:textId="77777777" w:rsidR="007D1ED3" w:rsidRPr="00BE2B55" w:rsidRDefault="007D1ED3" w:rsidP="00BC6114">
      <w:pPr>
        <w:pStyle w:val="CV3Mellanrubrik"/>
        <w:rPr>
          <w:bCs w:val="0"/>
        </w:rPr>
      </w:pPr>
      <w:r w:rsidRPr="00BE2B55">
        <w:t>Anställningar</w:t>
      </w:r>
    </w:p>
    <w:p w14:paraId="51F68B3E" w14:textId="77777777" w:rsidR="00BC6114" w:rsidRPr="00BC6114" w:rsidRDefault="007D1ED3" w:rsidP="00BC6114">
      <w:pPr>
        <w:pStyle w:val="CV4Brdrubrik"/>
      </w:pPr>
      <w:r w:rsidRPr="00BC6114">
        <w:rPr>
          <w:rStyle w:val="CV4BrdrubrikChar"/>
          <w:b/>
          <w:bCs w:val="0"/>
        </w:rPr>
        <w:t>IT-konsult och nätverkstekniker</w:t>
      </w:r>
    </w:p>
    <w:p w14:paraId="53CEA114" w14:textId="04191991" w:rsidR="007D1ED3" w:rsidRPr="007D5152" w:rsidRDefault="007D1ED3" w:rsidP="00B30FCF">
      <w:pPr>
        <w:pStyle w:val="CV7Kursiv"/>
        <w:rPr>
          <w:rStyle w:val="CV7KursivChar"/>
          <w:bCs w:val="0"/>
          <w:i/>
          <w:iCs/>
          <w:lang w:val="sv-SE"/>
        </w:rPr>
      </w:pPr>
      <w:r w:rsidRPr="004B0E36">
        <w:rPr>
          <w:rStyle w:val="CV7KursivChar"/>
          <w:bCs w:val="0"/>
          <w:i/>
          <w:iCs/>
          <w:lang w:val="sv-SE"/>
        </w:rPr>
        <w:t>Arbetsgivare</w:t>
      </w:r>
      <w:r w:rsidRPr="007D5152">
        <w:rPr>
          <w:rStyle w:val="CV7KursivChar"/>
          <w:bCs w:val="0"/>
          <w:i/>
          <w:iCs/>
          <w:lang w:val="sv-SE"/>
        </w:rPr>
        <w:t>: Larsson IT Konsult AB, Göteborg 2016 – nuvarande</w:t>
      </w:r>
    </w:p>
    <w:p w14:paraId="39065DE6" w14:textId="77777777" w:rsidR="007D1ED3" w:rsidRDefault="007D1ED3" w:rsidP="00BC6114">
      <w:pPr>
        <w:pStyle w:val="CV6Punktlista"/>
      </w:pPr>
      <w:r w:rsidRPr="00EA45DD">
        <w:t xml:space="preserve">Drivit eget konsultbolag med fokus på att leverera nätverks- </w:t>
      </w:r>
      <w:r w:rsidRPr="00BE2B55">
        <w:t>och IT-lösningar för företag i bygg- och installationsbranschen.</w:t>
      </w:r>
    </w:p>
    <w:p w14:paraId="444D0E08" w14:textId="77777777" w:rsidR="007D1ED3" w:rsidRPr="00BE2B55" w:rsidRDefault="007D1ED3" w:rsidP="00BC6114">
      <w:pPr>
        <w:pStyle w:val="CV6Punktlista"/>
      </w:pPr>
      <w:r>
        <w:t>Försäljning av de egna tjänsterna.</w:t>
      </w:r>
    </w:p>
    <w:p w14:paraId="2A1BECC7" w14:textId="77777777" w:rsidR="00FC496C" w:rsidRDefault="007D1ED3" w:rsidP="00BC6114">
      <w:pPr>
        <w:pStyle w:val="CV4Brdrubrik"/>
      </w:pPr>
      <w:r w:rsidRPr="00BE2B55">
        <w:t>Nätverkstekniker</w:t>
      </w:r>
    </w:p>
    <w:p w14:paraId="11631D17" w14:textId="3EC60B5C" w:rsidR="007D5152" w:rsidRPr="007D5152" w:rsidRDefault="007D1ED3" w:rsidP="00FC496C">
      <w:pPr>
        <w:pStyle w:val="CV7Kursiv"/>
        <w:rPr>
          <w:lang w:val="sv-SE"/>
        </w:rPr>
      </w:pPr>
      <w:r w:rsidRPr="007D5152">
        <w:rPr>
          <w:lang w:val="sv-SE"/>
        </w:rPr>
        <w:t xml:space="preserve">Arbetsgivare: </w:t>
      </w:r>
      <w:proofErr w:type="spellStart"/>
      <w:r w:rsidRPr="007D5152">
        <w:rPr>
          <w:lang w:val="sv-SE"/>
        </w:rPr>
        <w:t>ByggNet</w:t>
      </w:r>
      <w:proofErr w:type="spellEnd"/>
      <w:r w:rsidRPr="007D5152">
        <w:rPr>
          <w:lang w:val="sv-SE"/>
        </w:rPr>
        <w:t xml:space="preserve"> Solutions AB, Malmö 2012 – 2016</w:t>
      </w:r>
    </w:p>
    <w:p w14:paraId="79D39736" w14:textId="218D2DE1" w:rsidR="007D1ED3" w:rsidRPr="00BE2B55" w:rsidRDefault="007D1ED3" w:rsidP="00BC6114">
      <w:pPr>
        <w:pStyle w:val="CV6Punktlista"/>
      </w:pPr>
      <w:r w:rsidRPr="00BE2B55">
        <w:t>Utförde nätverksinstallationer, drift och support för byggföretag.</w:t>
      </w:r>
    </w:p>
    <w:p w14:paraId="3E5B0458" w14:textId="77777777" w:rsidR="00FC496C" w:rsidRDefault="007D1ED3" w:rsidP="00BC6114">
      <w:pPr>
        <w:pStyle w:val="CV4Brdrubrik"/>
      </w:pPr>
      <w:proofErr w:type="spellStart"/>
      <w:r w:rsidRPr="00BE2B55">
        <w:t>IT-tekniker</w:t>
      </w:r>
      <w:proofErr w:type="spellEnd"/>
    </w:p>
    <w:p w14:paraId="455CF61E" w14:textId="3AA746FC" w:rsidR="007D1ED3" w:rsidRPr="00B30FCF" w:rsidRDefault="007D1ED3" w:rsidP="00FC496C">
      <w:pPr>
        <w:pStyle w:val="CV7Kursiv"/>
        <w:rPr>
          <w:lang w:val="sv-SE"/>
        </w:rPr>
      </w:pPr>
      <w:proofErr w:type="spellStart"/>
      <w:proofErr w:type="gramStart"/>
      <w:r w:rsidRPr="00B30FCF">
        <w:rPr>
          <w:lang w:val="sv-SE"/>
        </w:rPr>
        <w:t>Arbetsgivare:TechSupport</w:t>
      </w:r>
      <w:proofErr w:type="spellEnd"/>
      <w:proofErr w:type="gramEnd"/>
      <w:r w:rsidRPr="00B30FCF">
        <w:rPr>
          <w:lang w:val="sv-SE"/>
        </w:rPr>
        <w:t xml:space="preserve"> AB, Helsingborg 2009 – 2012</w:t>
      </w:r>
    </w:p>
    <w:p w14:paraId="1A5AAE59" w14:textId="77777777" w:rsidR="007D1ED3" w:rsidRPr="00B92FEB" w:rsidRDefault="007D1ED3" w:rsidP="00BC6114">
      <w:pPr>
        <w:pStyle w:val="CV6Punktlista"/>
      </w:pPr>
      <w:r w:rsidRPr="00BE2B55">
        <w:t>Tillhandahöll IT-support och genomförde nätverksuppgraderingar för små och medelstora företag.</w:t>
      </w:r>
    </w:p>
    <w:p w14:paraId="23DF50D2" w14:textId="77777777" w:rsidR="007D1ED3" w:rsidRPr="00BE2B55" w:rsidRDefault="00D43732" w:rsidP="007D1ED3">
      <w:r>
        <w:rPr>
          <w:noProof/>
        </w:rPr>
        <w:pict w14:anchorId="3A818F08">
          <v:rect id="_x0000_i1028" alt="" style="width:453.6pt;height:.05pt;mso-width-percent:0;mso-height-percent:0;mso-width-percent:0;mso-height-percent:0" o:hralign="center" o:hrstd="t" o:hr="t" fillcolor="#a0a0a0" stroked="f"/>
        </w:pict>
      </w:r>
    </w:p>
    <w:p w14:paraId="492C3C84" w14:textId="77777777" w:rsidR="007D1ED3" w:rsidRPr="00BE2B55" w:rsidRDefault="007D1ED3" w:rsidP="00BC6114">
      <w:pPr>
        <w:pStyle w:val="CV3Mellanrubrik"/>
        <w:rPr>
          <w:bCs w:val="0"/>
        </w:rPr>
      </w:pPr>
      <w:r w:rsidRPr="00BE2B55">
        <w:t>Utbildning</w:t>
      </w:r>
    </w:p>
    <w:p w14:paraId="411A5E95" w14:textId="77777777" w:rsidR="007D1ED3" w:rsidRPr="00BE2B55" w:rsidRDefault="007D1ED3" w:rsidP="007D1ED3">
      <w:r w:rsidRPr="00BE2B55">
        <w:rPr>
          <w:b/>
        </w:rPr>
        <w:t>Diplomutbildning i nätverksteknik</w:t>
      </w:r>
      <w:r w:rsidRPr="00BE2B55">
        <w:tab/>
        <w:t>Tekniska Högskolan, Göteborg</w:t>
      </w:r>
      <w:r w:rsidRPr="00BE2B55">
        <w:tab/>
      </w:r>
      <w:r w:rsidRPr="00BE2B55">
        <w:rPr>
          <w:i/>
          <w:iCs/>
        </w:rPr>
        <w:t>2007 – 2009</w:t>
      </w:r>
    </w:p>
    <w:p w14:paraId="2BAB50AC" w14:textId="77777777" w:rsidR="007D1ED3" w:rsidRPr="00BE2B55" w:rsidRDefault="007D1ED3" w:rsidP="00BC6114">
      <w:pPr>
        <w:pStyle w:val="CV4Brdrubrik"/>
      </w:pPr>
      <w:r w:rsidRPr="00BE2B55">
        <w:t>Certifikat:</w:t>
      </w:r>
    </w:p>
    <w:p w14:paraId="6642A874" w14:textId="77777777" w:rsidR="007D1ED3" w:rsidRPr="00BE2B55" w:rsidRDefault="007D1ED3" w:rsidP="00BC6114">
      <w:pPr>
        <w:pStyle w:val="CV6Punktlista"/>
      </w:pPr>
      <w:r w:rsidRPr="00BE2B55">
        <w:t xml:space="preserve">Microsoft </w:t>
      </w:r>
      <w:proofErr w:type="spellStart"/>
      <w:r w:rsidRPr="00BE2B55">
        <w:t>Azure</w:t>
      </w:r>
      <w:proofErr w:type="spellEnd"/>
      <w:r w:rsidRPr="00BE2B55">
        <w:t xml:space="preserve"> Administrator – 2020</w:t>
      </w:r>
    </w:p>
    <w:p w14:paraId="26455F68" w14:textId="77777777" w:rsidR="007D1ED3" w:rsidRPr="00BE2B55" w:rsidRDefault="007D1ED3" w:rsidP="00BC6114">
      <w:pPr>
        <w:pStyle w:val="CV6Punktlista"/>
        <w:rPr>
          <w:lang w:val="en-GB"/>
        </w:rPr>
      </w:pPr>
      <w:r w:rsidRPr="00BE2B55">
        <w:rPr>
          <w:lang w:val="en-GB"/>
        </w:rPr>
        <w:t>Certified Wireless Network Administrator (CWNA) – 2016</w:t>
      </w:r>
    </w:p>
    <w:p w14:paraId="4E69D686" w14:textId="77777777" w:rsidR="007D1ED3" w:rsidRPr="00BE2B55" w:rsidRDefault="007D1ED3" w:rsidP="00BC6114">
      <w:pPr>
        <w:pStyle w:val="CV6Punktlista"/>
        <w:rPr>
          <w:lang w:val="en-GB"/>
        </w:rPr>
      </w:pPr>
      <w:r w:rsidRPr="00BE2B55">
        <w:rPr>
          <w:lang w:val="en-GB"/>
        </w:rPr>
        <w:t>Cisco Certified Network Associate (CCNA) – 2014</w:t>
      </w:r>
    </w:p>
    <w:p w14:paraId="7050BAD1" w14:textId="77777777" w:rsidR="00D43732" w:rsidRDefault="00D43732" w:rsidP="009B40E4">
      <w:pPr>
        <w:rPr>
          <w:noProof/>
        </w:rPr>
      </w:pPr>
      <w:r>
        <w:rPr>
          <w:noProof/>
        </w:rPr>
        <w:pict w14:anchorId="4B977CB9">
          <v:rect id="_x0000_i1047" alt="" style="width:453.6pt;height:.05pt;mso-width-percent:0;mso-height-percent:0;mso-width-percent:0;mso-height-percent:0" o:hralign="center" o:hrstd="t" o:hr="t" fillcolor="#a0a0a0" stroked="f"/>
        </w:pict>
      </w:r>
    </w:p>
    <w:p w14:paraId="359F51B7" w14:textId="5DB7D419" w:rsidR="007D1ED3" w:rsidRPr="006A73AF" w:rsidRDefault="007D1ED3" w:rsidP="00D43732">
      <w:pPr>
        <w:pStyle w:val="CV3Mellanrubrik"/>
        <w:rPr>
          <w:bCs w:val="0"/>
        </w:rPr>
      </w:pPr>
      <w:r w:rsidRPr="006A73AF">
        <w:rPr>
          <w:bCs w:val="0"/>
        </w:rPr>
        <w:t>Språk</w:t>
      </w:r>
    </w:p>
    <w:p w14:paraId="3C0EB4AB" w14:textId="77777777" w:rsidR="007D1ED3" w:rsidRDefault="007D1ED3" w:rsidP="00FC496C">
      <w:pPr>
        <w:pStyle w:val="CV6Punktlista"/>
      </w:pPr>
      <w:r w:rsidRPr="00BE2B55">
        <w:t>Svenska (modersmål)</w:t>
      </w:r>
    </w:p>
    <w:p w14:paraId="1B35E023" w14:textId="77777777" w:rsidR="007D1ED3" w:rsidRDefault="007D1ED3" w:rsidP="00FC496C">
      <w:pPr>
        <w:pStyle w:val="CV6Punktlista"/>
      </w:pPr>
      <w:r w:rsidRPr="00C01211">
        <w:t>Engelska (flytande)</w:t>
      </w:r>
    </w:p>
    <w:p w14:paraId="7CE45449" w14:textId="77777777" w:rsidR="007D1ED3" w:rsidRPr="00EA45DD" w:rsidRDefault="00D43732" w:rsidP="007D1ED3">
      <w:pPr>
        <w:rPr>
          <w:noProof/>
        </w:rPr>
      </w:pPr>
      <w:r>
        <w:rPr>
          <w:noProof/>
        </w:rPr>
        <w:pict w14:anchorId="342B74BF">
          <v:rect id="_x0000_i1030" alt="" style="width:453.6pt;height:.05pt;mso-width-percent:0;mso-height-percent:0;mso-width-percent:0;mso-height-percent:0" o:hralign="center" o:hrstd="t" o:hr="t" fillcolor="#a0a0a0" stroked="f"/>
        </w:pict>
      </w:r>
    </w:p>
    <w:p w14:paraId="5E826FDA" w14:textId="77777777" w:rsidR="007D1ED3" w:rsidRPr="0058624C" w:rsidRDefault="007D1ED3" w:rsidP="00FC496C">
      <w:pPr>
        <w:pStyle w:val="CV3Mellanrubrik"/>
      </w:pPr>
      <w:r w:rsidRPr="0058624C">
        <w:t>Övrigt</w:t>
      </w:r>
    </w:p>
    <w:p w14:paraId="4D09D76F" w14:textId="05C27C64" w:rsidR="007D1ED3" w:rsidRPr="00482DC0" w:rsidRDefault="007D1ED3" w:rsidP="007D1ED3">
      <w:pPr>
        <w:rPr>
          <w:color w:val="A02B93" w:themeColor="accent5"/>
        </w:rPr>
      </w:pPr>
      <w:r w:rsidRPr="00482DC0">
        <w:rPr>
          <w:color w:val="A02B93" w:themeColor="accent5"/>
        </w:rPr>
        <w:t>Rubriken kan du styra själv. T</w:t>
      </w:r>
      <w:r w:rsidR="00657127">
        <w:rPr>
          <w:color w:val="A02B93" w:themeColor="accent5"/>
        </w:rPr>
        <w:t>ill exempel</w:t>
      </w:r>
      <w:r w:rsidRPr="00482DC0">
        <w:rPr>
          <w:color w:val="A02B93" w:themeColor="accent5"/>
        </w:rPr>
        <w:t xml:space="preserve"> </w:t>
      </w:r>
      <w:r w:rsidR="002F4379">
        <w:rPr>
          <w:color w:val="A02B93" w:themeColor="accent5"/>
        </w:rPr>
        <w:t xml:space="preserve">om du </w:t>
      </w:r>
      <w:r w:rsidRPr="00482DC0">
        <w:rPr>
          <w:color w:val="A02B93" w:themeColor="accent5"/>
        </w:rPr>
        <w:t>vill lyfta fram eventuella förtroendeuppdrag eller något annat som är relevant för den tjänst du söker. Avstå från att ange fritidsintressen om de inte har direkt koppling till rollen du söker eller kan utgöra exempel på vilka relevanta kompetenser du besitter.</w:t>
      </w:r>
    </w:p>
    <w:p w14:paraId="0D9AA3FB" w14:textId="77777777" w:rsidR="007D1ED3" w:rsidRPr="00482DC0" w:rsidRDefault="007D1ED3" w:rsidP="007D1ED3">
      <w:pPr>
        <w:rPr>
          <w:color w:val="A02B93" w:themeColor="accent5"/>
        </w:rPr>
      </w:pPr>
      <w:r w:rsidRPr="00482DC0">
        <w:rPr>
          <w:color w:val="A02B93" w:themeColor="accent5"/>
        </w:rPr>
        <w:t>Du kan också avstå helt från att ha rubriken med. Det kan många gånger vara en fördel om du inte har något mer att berätta om än ovanstående som är relevant för tjänsten du söker.</w:t>
      </w:r>
    </w:p>
    <w:p w14:paraId="542A48D9" w14:textId="5D10D880" w:rsidR="007D1ED3" w:rsidRPr="00D43732" w:rsidRDefault="007D1ED3" w:rsidP="007D1ED3">
      <w:pPr>
        <w:rPr>
          <w:color w:val="A02B93" w:themeColor="accent5"/>
        </w:rPr>
      </w:pPr>
      <w:r w:rsidRPr="00482DC0">
        <w:rPr>
          <w:color w:val="A02B93" w:themeColor="accent5"/>
        </w:rPr>
        <w:t>Namn på referenser ska du inte skriva ut. När det blir aktuellt att lämna referenser kommer du att få frågan, dvs du behöver inte heller skrivas att referenser lämnas på förfrågan.</w:t>
      </w:r>
    </w:p>
    <w:sectPr w:rsidR="007D1ED3" w:rsidRPr="00D437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S-brödtex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abstractNum w:abstractNumId="0" w15:restartNumberingAfterBreak="0">
    <w:nsid w:val="076B4728"/>
    <w:multiLevelType w:val="hybridMultilevel"/>
    <w:tmpl w:val="77A443C2"/>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972505"/>
    <w:multiLevelType w:val="hybridMultilevel"/>
    <w:tmpl w:val="5AECACC8"/>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52447A"/>
    <w:multiLevelType w:val="multilevel"/>
    <w:tmpl w:val="96F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54A77"/>
    <w:multiLevelType w:val="multilevel"/>
    <w:tmpl w:val="3B4EB2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22B75"/>
    <w:multiLevelType w:val="multilevel"/>
    <w:tmpl w:val="C16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17E59"/>
    <w:multiLevelType w:val="hybridMultilevel"/>
    <w:tmpl w:val="A3AA44C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D93F2E"/>
    <w:multiLevelType w:val="multilevel"/>
    <w:tmpl w:val="1B92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21244"/>
    <w:multiLevelType w:val="multilevel"/>
    <w:tmpl w:val="FEB2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30F58"/>
    <w:multiLevelType w:val="multilevel"/>
    <w:tmpl w:val="C0D8D4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F3BD5"/>
    <w:multiLevelType w:val="hybridMultilevel"/>
    <w:tmpl w:val="CA12AC80"/>
    <w:lvl w:ilvl="0" w:tplc="0A582D36">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FD3407"/>
    <w:multiLevelType w:val="hybridMultilevel"/>
    <w:tmpl w:val="5B343A18"/>
    <w:lvl w:ilvl="0" w:tplc="0A582D36">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449C7"/>
    <w:multiLevelType w:val="multilevel"/>
    <w:tmpl w:val="C724234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E0DF1"/>
    <w:multiLevelType w:val="multilevel"/>
    <w:tmpl w:val="F3D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B7470"/>
    <w:multiLevelType w:val="hybridMultilevel"/>
    <w:tmpl w:val="734EF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901645"/>
    <w:multiLevelType w:val="multilevel"/>
    <w:tmpl w:val="32F4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C56F6"/>
    <w:multiLevelType w:val="hybridMultilevel"/>
    <w:tmpl w:val="ED789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A320EC"/>
    <w:multiLevelType w:val="multilevel"/>
    <w:tmpl w:val="703E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2648F"/>
    <w:multiLevelType w:val="hybridMultilevel"/>
    <w:tmpl w:val="10722F4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5E327DE6"/>
    <w:multiLevelType w:val="multilevel"/>
    <w:tmpl w:val="4812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9973DF"/>
    <w:multiLevelType w:val="hybridMultilevel"/>
    <w:tmpl w:val="F9A250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1C0552"/>
    <w:multiLevelType w:val="multilevel"/>
    <w:tmpl w:val="7DCC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01706"/>
    <w:multiLevelType w:val="hybridMultilevel"/>
    <w:tmpl w:val="D862BA1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657A560B"/>
    <w:multiLevelType w:val="hybridMultilevel"/>
    <w:tmpl w:val="3BA232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6297469"/>
    <w:multiLevelType w:val="hybridMultilevel"/>
    <w:tmpl w:val="5F48C6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6517678"/>
    <w:multiLevelType w:val="hybridMultilevel"/>
    <w:tmpl w:val="600E7B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834614C"/>
    <w:multiLevelType w:val="hybridMultilevel"/>
    <w:tmpl w:val="BCAA4790"/>
    <w:lvl w:ilvl="0" w:tplc="B61E507A">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96C16C8"/>
    <w:multiLevelType w:val="hybridMultilevel"/>
    <w:tmpl w:val="9950F95C"/>
    <w:lvl w:ilvl="0" w:tplc="592E9AE4">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9B16786"/>
    <w:multiLevelType w:val="hybridMultilevel"/>
    <w:tmpl w:val="77440BB8"/>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952DFC"/>
    <w:multiLevelType w:val="hybridMultilevel"/>
    <w:tmpl w:val="B08CA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B915FA6"/>
    <w:multiLevelType w:val="hybridMultilevel"/>
    <w:tmpl w:val="8BBACC74"/>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C426547"/>
    <w:multiLevelType w:val="hybridMultilevel"/>
    <w:tmpl w:val="256CE4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9F5AA6"/>
    <w:multiLevelType w:val="multilevel"/>
    <w:tmpl w:val="C484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51CDD"/>
    <w:multiLevelType w:val="multilevel"/>
    <w:tmpl w:val="EB5A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E2FE0"/>
    <w:multiLevelType w:val="multilevel"/>
    <w:tmpl w:val="3B32527A"/>
    <w:lvl w:ilvl="0">
      <w:start w:val="1"/>
      <w:numFmt w:val="bullet"/>
      <w:pStyle w:val="CV6Punktlist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81A44"/>
    <w:multiLevelType w:val="hybridMultilevel"/>
    <w:tmpl w:val="09208A32"/>
    <w:lvl w:ilvl="0" w:tplc="041D0001">
      <w:start w:val="1"/>
      <w:numFmt w:val="bullet"/>
      <w:lvlText w:val=""/>
      <w:lvlJc w:val="left"/>
      <w:pPr>
        <w:ind w:left="720" w:hanging="360"/>
      </w:pPr>
      <w:rPr>
        <w:rFonts w:ascii="Symbol" w:hAnsi="Symbol" w:hint="default"/>
      </w:rPr>
    </w:lvl>
    <w:lvl w:ilvl="1" w:tplc="4AD65D3E">
      <w:numFmt w:val="bullet"/>
      <w:lvlText w:val="•"/>
      <w:lvlJc w:val="left"/>
      <w:pPr>
        <w:ind w:left="2380" w:hanging="130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BE6DA8"/>
    <w:multiLevelType w:val="hybridMultilevel"/>
    <w:tmpl w:val="D12E7048"/>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C07CFE"/>
    <w:multiLevelType w:val="multilevel"/>
    <w:tmpl w:val="D05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E74503"/>
    <w:multiLevelType w:val="multilevel"/>
    <w:tmpl w:val="A1DA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63940"/>
    <w:multiLevelType w:val="hybridMultilevel"/>
    <w:tmpl w:val="121626D4"/>
    <w:lvl w:ilvl="0" w:tplc="0A582D36">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5914DE"/>
    <w:multiLevelType w:val="multilevel"/>
    <w:tmpl w:val="9F8A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535190">
    <w:abstractNumId w:val="18"/>
  </w:num>
  <w:num w:numId="2" w16cid:durableId="201603351">
    <w:abstractNumId w:val="32"/>
  </w:num>
  <w:num w:numId="3" w16cid:durableId="1923753686">
    <w:abstractNumId w:val="31"/>
  </w:num>
  <w:num w:numId="4" w16cid:durableId="1418017905">
    <w:abstractNumId w:val="4"/>
  </w:num>
  <w:num w:numId="5" w16cid:durableId="241376133">
    <w:abstractNumId w:val="33"/>
  </w:num>
  <w:num w:numId="6" w16cid:durableId="1492989030">
    <w:abstractNumId w:val="36"/>
  </w:num>
  <w:num w:numId="7" w16cid:durableId="1442720303">
    <w:abstractNumId w:val="2"/>
  </w:num>
  <w:num w:numId="8" w16cid:durableId="1295521656">
    <w:abstractNumId w:val="39"/>
  </w:num>
  <w:num w:numId="9" w16cid:durableId="811216817">
    <w:abstractNumId w:val="6"/>
  </w:num>
  <w:num w:numId="10" w16cid:durableId="829559710">
    <w:abstractNumId w:val="14"/>
  </w:num>
  <w:num w:numId="11" w16cid:durableId="434131654">
    <w:abstractNumId w:val="12"/>
  </w:num>
  <w:num w:numId="12" w16cid:durableId="1364819868">
    <w:abstractNumId w:val="7"/>
  </w:num>
  <w:num w:numId="13" w16cid:durableId="254900748">
    <w:abstractNumId w:val="16"/>
  </w:num>
  <w:num w:numId="14" w16cid:durableId="2074505128">
    <w:abstractNumId w:val="37"/>
  </w:num>
  <w:num w:numId="15" w16cid:durableId="1439325078">
    <w:abstractNumId w:val="20"/>
  </w:num>
  <w:num w:numId="16" w16cid:durableId="1245186604">
    <w:abstractNumId w:val="21"/>
  </w:num>
  <w:num w:numId="17" w16cid:durableId="2097238440">
    <w:abstractNumId w:val="22"/>
  </w:num>
  <w:num w:numId="18" w16cid:durableId="1145659169">
    <w:abstractNumId w:val="15"/>
  </w:num>
  <w:num w:numId="19" w16cid:durableId="837959021">
    <w:abstractNumId w:val="26"/>
  </w:num>
  <w:num w:numId="20" w16cid:durableId="808084761">
    <w:abstractNumId w:val="29"/>
  </w:num>
  <w:num w:numId="21" w16cid:durableId="1788354978">
    <w:abstractNumId w:val="30"/>
  </w:num>
  <w:num w:numId="22" w16cid:durableId="2002729476">
    <w:abstractNumId w:val="25"/>
  </w:num>
  <w:num w:numId="23" w16cid:durableId="1055852360">
    <w:abstractNumId w:val="34"/>
  </w:num>
  <w:num w:numId="24" w16cid:durableId="683475734">
    <w:abstractNumId w:val="9"/>
  </w:num>
  <w:num w:numId="25" w16cid:durableId="58333576">
    <w:abstractNumId w:val="10"/>
  </w:num>
  <w:num w:numId="26" w16cid:durableId="1296107009">
    <w:abstractNumId w:val="38"/>
  </w:num>
  <w:num w:numId="27" w16cid:durableId="1209493726">
    <w:abstractNumId w:val="17"/>
  </w:num>
  <w:num w:numId="28" w16cid:durableId="147871190">
    <w:abstractNumId w:val="13"/>
  </w:num>
  <w:num w:numId="29" w16cid:durableId="32461110">
    <w:abstractNumId w:val="0"/>
  </w:num>
  <w:num w:numId="30" w16cid:durableId="918096691">
    <w:abstractNumId w:val="24"/>
  </w:num>
  <w:num w:numId="31" w16cid:durableId="1934243774">
    <w:abstractNumId w:val="1"/>
  </w:num>
  <w:num w:numId="32" w16cid:durableId="1743601713">
    <w:abstractNumId w:val="28"/>
  </w:num>
  <w:num w:numId="33" w16cid:durableId="1603296533">
    <w:abstractNumId w:val="27"/>
  </w:num>
  <w:num w:numId="34" w16cid:durableId="651714885">
    <w:abstractNumId w:val="19"/>
  </w:num>
  <w:num w:numId="35" w16cid:durableId="395275026">
    <w:abstractNumId w:val="35"/>
  </w:num>
  <w:num w:numId="36" w16cid:durableId="308638369">
    <w:abstractNumId w:val="23"/>
  </w:num>
  <w:num w:numId="37" w16cid:durableId="36707081">
    <w:abstractNumId w:val="5"/>
  </w:num>
  <w:num w:numId="38" w16cid:durableId="735855729">
    <w:abstractNumId w:val="11"/>
  </w:num>
  <w:num w:numId="39" w16cid:durableId="2018000136">
    <w:abstractNumId w:val="3"/>
  </w:num>
  <w:num w:numId="40" w16cid:durableId="1516189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D3"/>
    <w:rsid w:val="00003CC4"/>
    <w:rsid w:val="00006D35"/>
    <w:rsid w:val="0001316F"/>
    <w:rsid w:val="0002076D"/>
    <w:rsid w:val="0002700F"/>
    <w:rsid w:val="0007295E"/>
    <w:rsid w:val="00074922"/>
    <w:rsid w:val="00082B51"/>
    <w:rsid w:val="000A5058"/>
    <w:rsid w:val="000E6999"/>
    <w:rsid w:val="00134130"/>
    <w:rsid w:val="001422F3"/>
    <w:rsid w:val="00160A28"/>
    <w:rsid w:val="00162429"/>
    <w:rsid w:val="00163238"/>
    <w:rsid w:val="001B0B7D"/>
    <w:rsid w:val="001D5502"/>
    <w:rsid w:val="002073BC"/>
    <w:rsid w:val="002210D9"/>
    <w:rsid w:val="00242089"/>
    <w:rsid w:val="0025422F"/>
    <w:rsid w:val="002A2785"/>
    <w:rsid w:val="002F4379"/>
    <w:rsid w:val="003023EB"/>
    <w:rsid w:val="00310B2F"/>
    <w:rsid w:val="003249C3"/>
    <w:rsid w:val="00330184"/>
    <w:rsid w:val="00356A3C"/>
    <w:rsid w:val="0037492D"/>
    <w:rsid w:val="00376EFF"/>
    <w:rsid w:val="00391D96"/>
    <w:rsid w:val="003B0239"/>
    <w:rsid w:val="003B706D"/>
    <w:rsid w:val="003F2AD0"/>
    <w:rsid w:val="00436533"/>
    <w:rsid w:val="0046123A"/>
    <w:rsid w:val="00472FD5"/>
    <w:rsid w:val="00482DC0"/>
    <w:rsid w:val="00484A53"/>
    <w:rsid w:val="004B0E36"/>
    <w:rsid w:val="004C6B48"/>
    <w:rsid w:val="004D5787"/>
    <w:rsid w:val="004E4444"/>
    <w:rsid w:val="004E78D6"/>
    <w:rsid w:val="005244B1"/>
    <w:rsid w:val="005530AF"/>
    <w:rsid w:val="0058624C"/>
    <w:rsid w:val="00586A26"/>
    <w:rsid w:val="005928D2"/>
    <w:rsid w:val="005D2443"/>
    <w:rsid w:val="005E63EE"/>
    <w:rsid w:val="00602A1C"/>
    <w:rsid w:val="0061413C"/>
    <w:rsid w:val="0062441C"/>
    <w:rsid w:val="0065214A"/>
    <w:rsid w:val="00657127"/>
    <w:rsid w:val="0066592C"/>
    <w:rsid w:val="006A4360"/>
    <w:rsid w:val="006A73AF"/>
    <w:rsid w:val="006E5B85"/>
    <w:rsid w:val="0070181C"/>
    <w:rsid w:val="0070593E"/>
    <w:rsid w:val="0071281B"/>
    <w:rsid w:val="00725358"/>
    <w:rsid w:val="00741440"/>
    <w:rsid w:val="00750818"/>
    <w:rsid w:val="007B474D"/>
    <w:rsid w:val="007D16B5"/>
    <w:rsid w:val="007D18BB"/>
    <w:rsid w:val="007D1ED3"/>
    <w:rsid w:val="007D5152"/>
    <w:rsid w:val="008040C4"/>
    <w:rsid w:val="00822568"/>
    <w:rsid w:val="00830915"/>
    <w:rsid w:val="0083691C"/>
    <w:rsid w:val="008B3E1C"/>
    <w:rsid w:val="008E24C0"/>
    <w:rsid w:val="00911852"/>
    <w:rsid w:val="00930EF2"/>
    <w:rsid w:val="0093221D"/>
    <w:rsid w:val="00945291"/>
    <w:rsid w:val="009526B2"/>
    <w:rsid w:val="009614E6"/>
    <w:rsid w:val="0098401D"/>
    <w:rsid w:val="00984991"/>
    <w:rsid w:val="009A5A54"/>
    <w:rsid w:val="009A5EB5"/>
    <w:rsid w:val="009B40E4"/>
    <w:rsid w:val="009B5E4D"/>
    <w:rsid w:val="009F59B5"/>
    <w:rsid w:val="00A04149"/>
    <w:rsid w:val="00A12519"/>
    <w:rsid w:val="00A35BDB"/>
    <w:rsid w:val="00A4428C"/>
    <w:rsid w:val="00A75603"/>
    <w:rsid w:val="00A85771"/>
    <w:rsid w:val="00AD532D"/>
    <w:rsid w:val="00AD6614"/>
    <w:rsid w:val="00AE0D06"/>
    <w:rsid w:val="00AF4D9A"/>
    <w:rsid w:val="00B204AC"/>
    <w:rsid w:val="00B30FCF"/>
    <w:rsid w:val="00B52543"/>
    <w:rsid w:val="00B80A3D"/>
    <w:rsid w:val="00B90A96"/>
    <w:rsid w:val="00BB7C2E"/>
    <w:rsid w:val="00BC6114"/>
    <w:rsid w:val="00BF01D8"/>
    <w:rsid w:val="00BF04A8"/>
    <w:rsid w:val="00BF2180"/>
    <w:rsid w:val="00C01211"/>
    <w:rsid w:val="00C47EAD"/>
    <w:rsid w:val="00C5337C"/>
    <w:rsid w:val="00C75C1B"/>
    <w:rsid w:val="00C81C70"/>
    <w:rsid w:val="00CD79CC"/>
    <w:rsid w:val="00CF2F42"/>
    <w:rsid w:val="00CF69A8"/>
    <w:rsid w:val="00D43732"/>
    <w:rsid w:val="00D87FBD"/>
    <w:rsid w:val="00DD7617"/>
    <w:rsid w:val="00DE3826"/>
    <w:rsid w:val="00E56D44"/>
    <w:rsid w:val="00E57AD9"/>
    <w:rsid w:val="00E736DC"/>
    <w:rsid w:val="00E757F3"/>
    <w:rsid w:val="00EC04D4"/>
    <w:rsid w:val="00EC5E88"/>
    <w:rsid w:val="00EF2619"/>
    <w:rsid w:val="00F12B87"/>
    <w:rsid w:val="00F43C37"/>
    <w:rsid w:val="00F72855"/>
    <w:rsid w:val="00F76417"/>
    <w:rsid w:val="00F77FF4"/>
    <w:rsid w:val="00FB5B58"/>
    <w:rsid w:val="00FC1C97"/>
    <w:rsid w:val="00FC496C"/>
    <w:rsid w:val="00FF3431"/>
    <w:rsid w:val="731FEE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C0A9FD7"/>
  <w15:chartTrackingRefBased/>
  <w15:docId w15:val="{C8676128-0E72-E94D-A104-DC12F1D1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40C4"/>
    <w:pPr>
      <w:spacing w:before="160"/>
    </w:pPr>
    <w:rPr>
      <w:rFonts w:cs="Times New Roman (CS-brödtext)"/>
      <w:bCs w:val="0"/>
    </w:rPr>
  </w:style>
  <w:style w:type="paragraph" w:styleId="Rubrik1">
    <w:name w:val="heading 1"/>
    <w:basedOn w:val="Normal"/>
    <w:next w:val="Normal"/>
    <w:link w:val="Rubrik1Char"/>
    <w:uiPriority w:val="9"/>
    <w:rsid w:val="00804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rsid w:val="008040C4"/>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040C4"/>
    <w:pPr>
      <w:keepNext/>
      <w:keepLines/>
      <w:spacing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040C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040C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040C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040C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040C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040C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040C4"/>
    <w:rPr>
      <w:rFonts w:asciiTheme="majorHAnsi" w:eastAsiaTheme="majorEastAsia" w:hAnsiTheme="majorHAnsi" w:cstheme="majorBidi"/>
      <w:bCs w:val="0"/>
      <w:color w:val="0F4761" w:themeColor="accent1" w:themeShade="BF"/>
      <w:sz w:val="40"/>
      <w:szCs w:val="40"/>
    </w:rPr>
  </w:style>
  <w:style w:type="character" w:customStyle="1" w:styleId="Rubrik2Char">
    <w:name w:val="Rubrik 2 Char"/>
    <w:basedOn w:val="Standardstycketeckensnitt"/>
    <w:link w:val="Rubrik2"/>
    <w:uiPriority w:val="9"/>
    <w:semiHidden/>
    <w:rsid w:val="008040C4"/>
    <w:rPr>
      <w:rFonts w:asciiTheme="majorHAnsi" w:eastAsiaTheme="majorEastAsia" w:hAnsiTheme="majorHAnsi" w:cstheme="majorBidi"/>
      <w:bCs w:val="0"/>
      <w:color w:val="0F4761" w:themeColor="accent1" w:themeShade="BF"/>
      <w:sz w:val="32"/>
      <w:szCs w:val="32"/>
    </w:rPr>
  </w:style>
  <w:style w:type="character" w:customStyle="1" w:styleId="Rubrik3Char">
    <w:name w:val="Rubrik 3 Char"/>
    <w:basedOn w:val="Standardstycketeckensnitt"/>
    <w:link w:val="Rubrik3"/>
    <w:uiPriority w:val="9"/>
    <w:semiHidden/>
    <w:rsid w:val="008040C4"/>
    <w:rPr>
      <w:rFonts w:eastAsiaTheme="majorEastAsia" w:cstheme="majorBidi"/>
      <w:bCs w:val="0"/>
      <w:color w:val="0F4761" w:themeColor="accent1" w:themeShade="BF"/>
      <w:sz w:val="28"/>
      <w:szCs w:val="28"/>
    </w:rPr>
  </w:style>
  <w:style w:type="character" w:customStyle="1" w:styleId="Rubrik4Char">
    <w:name w:val="Rubrik 4 Char"/>
    <w:basedOn w:val="Standardstycketeckensnitt"/>
    <w:link w:val="Rubrik4"/>
    <w:uiPriority w:val="9"/>
    <w:semiHidden/>
    <w:rsid w:val="008040C4"/>
    <w:rPr>
      <w:rFonts w:eastAsiaTheme="majorEastAsia" w:cstheme="majorBidi"/>
      <w:bCs w:val="0"/>
      <w:i/>
      <w:iCs/>
      <w:color w:val="0F4761" w:themeColor="accent1" w:themeShade="BF"/>
    </w:rPr>
  </w:style>
  <w:style w:type="character" w:customStyle="1" w:styleId="Rubrik5Char">
    <w:name w:val="Rubrik 5 Char"/>
    <w:basedOn w:val="Standardstycketeckensnitt"/>
    <w:link w:val="Rubrik5"/>
    <w:uiPriority w:val="9"/>
    <w:semiHidden/>
    <w:rsid w:val="008040C4"/>
    <w:rPr>
      <w:rFonts w:eastAsiaTheme="majorEastAsia" w:cstheme="majorBidi"/>
      <w:bCs w:val="0"/>
      <w:color w:val="0F4761" w:themeColor="accent1" w:themeShade="BF"/>
    </w:rPr>
  </w:style>
  <w:style w:type="character" w:customStyle="1" w:styleId="Rubrik6Char">
    <w:name w:val="Rubrik 6 Char"/>
    <w:basedOn w:val="Standardstycketeckensnitt"/>
    <w:link w:val="Rubrik6"/>
    <w:uiPriority w:val="9"/>
    <w:semiHidden/>
    <w:rsid w:val="008040C4"/>
    <w:rPr>
      <w:rFonts w:eastAsiaTheme="majorEastAsia" w:cstheme="majorBidi"/>
      <w:bCs w:val="0"/>
      <w:i/>
      <w:iCs/>
      <w:color w:val="595959" w:themeColor="text1" w:themeTint="A6"/>
    </w:rPr>
  </w:style>
  <w:style w:type="character" w:customStyle="1" w:styleId="Rubrik7Char">
    <w:name w:val="Rubrik 7 Char"/>
    <w:basedOn w:val="Standardstycketeckensnitt"/>
    <w:link w:val="Rubrik7"/>
    <w:uiPriority w:val="9"/>
    <w:semiHidden/>
    <w:rsid w:val="008040C4"/>
    <w:rPr>
      <w:rFonts w:eastAsiaTheme="majorEastAsia" w:cstheme="majorBidi"/>
      <w:bCs w:val="0"/>
      <w:color w:val="595959" w:themeColor="text1" w:themeTint="A6"/>
    </w:rPr>
  </w:style>
  <w:style w:type="character" w:customStyle="1" w:styleId="Rubrik8Char">
    <w:name w:val="Rubrik 8 Char"/>
    <w:basedOn w:val="Standardstycketeckensnitt"/>
    <w:link w:val="Rubrik8"/>
    <w:uiPriority w:val="9"/>
    <w:semiHidden/>
    <w:rsid w:val="008040C4"/>
    <w:rPr>
      <w:rFonts w:eastAsiaTheme="majorEastAsia" w:cstheme="majorBidi"/>
      <w:bCs w:val="0"/>
      <w:i/>
      <w:iCs/>
      <w:color w:val="272727" w:themeColor="text1" w:themeTint="D8"/>
    </w:rPr>
  </w:style>
  <w:style w:type="character" w:customStyle="1" w:styleId="Rubrik9Char">
    <w:name w:val="Rubrik 9 Char"/>
    <w:basedOn w:val="Standardstycketeckensnitt"/>
    <w:link w:val="Rubrik9"/>
    <w:uiPriority w:val="9"/>
    <w:semiHidden/>
    <w:rsid w:val="008040C4"/>
    <w:rPr>
      <w:rFonts w:eastAsiaTheme="majorEastAsia" w:cstheme="majorBidi"/>
      <w:bCs w:val="0"/>
      <w:color w:val="272727" w:themeColor="text1" w:themeTint="D8"/>
    </w:rPr>
  </w:style>
  <w:style w:type="paragraph" w:styleId="Rubrik">
    <w:name w:val="Title"/>
    <w:basedOn w:val="Normal"/>
    <w:next w:val="Normal"/>
    <w:link w:val="RubrikChar"/>
    <w:uiPriority w:val="10"/>
    <w:rsid w:val="00804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040C4"/>
    <w:rPr>
      <w:rFonts w:asciiTheme="majorHAnsi" w:eastAsiaTheme="majorEastAsia" w:hAnsiTheme="majorHAnsi" w:cstheme="majorBidi"/>
      <w:bCs w:val="0"/>
      <w:spacing w:val="-10"/>
      <w:kern w:val="28"/>
      <w:sz w:val="56"/>
      <w:szCs w:val="56"/>
    </w:rPr>
  </w:style>
  <w:style w:type="paragraph" w:styleId="Underrubrik">
    <w:name w:val="Subtitle"/>
    <w:basedOn w:val="Normal"/>
    <w:next w:val="Normal"/>
    <w:link w:val="UnderrubrikChar"/>
    <w:uiPriority w:val="11"/>
    <w:rsid w:val="008040C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040C4"/>
    <w:rPr>
      <w:rFonts w:eastAsiaTheme="majorEastAsia" w:cstheme="majorBidi"/>
      <w:bCs w:val="0"/>
      <w:color w:val="595959" w:themeColor="text1" w:themeTint="A6"/>
      <w:spacing w:val="15"/>
      <w:sz w:val="28"/>
      <w:szCs w:val="28"/>
    </w:rPr>
  </w:style>
  <w:style w:type="paragraph" w:styleId="Citat">
    <w:name w:val="Quote"/>
    <w:basedOn w:val="Normal"/>
    <w:next w:val="Normal"/>
    <w:link w:val="CitatChar"/>
    <w:uiPriority w:val="29"/>
    <w:rsid w:val="008040C4"/>
    <w:pPr>
      <w:jc w:val="center"/>
    </w:pPr>
    <w:rPr>
      <w:rFonts w:cs="Arial"/>
      <w:i/>
      <w:iCs/>
      <w:color w:val="404040" w:themeColor="text1" w:themeTint="BF"/>
    </w:rPr>
  </w:style>
  <w:style w:type="character" w:customStyle="1" w:styleId="CitatChar">
    <w:name w:val="Citat Char"/>
    <w:basedOn w:val="Standardstycketeckensnitt"/>
    <w:link w:val="Citat"/>
    <w:uiPriority w:val="29"/>
    <w:rsid w:val="008040C4"/>
    <w:rPr>
      <w:bCs w:val="0"/>
      <w:i/>
      <w:iCs/>
      <w:color w:val="404040" w:themeColor="text1" w:themeTint="BF"/>
    </w:rPr>
  </w:style>
  <w:style w:type="paragraph" w:styleId="Liststycke">
    <w:name w:val="List Paragraph"/>
    <w:basedOn w:val="Normal"/>
    <w:uiPriority w:val="34"/>
    <w:rsid w:val="008040C4"/>
    <w:pPr>
      <w:ind w:left="720"/>
      <w:contextualSpacing/>
    </w:pPr>
    <w:rPr>
      <w:rFonts w:cs="Arial"/>
    </w:rPr>
  </w:style>
  <w:style w:type="character" w:styleId="Starkbetoning">
    <w:name w:val="Intense Emphasis"/>
    <w:basedOn w:val="Standardstycketeckensnitt"/>
    <w:uiPriority w:val="21"/>
    <w:rsid w:val="008040C4"/>
    <w:rPr>
      <w:i/>
      <w:iCs/>
      <w:color w:val="0F4761" w:themeColor="accent1" w:themeShade="BF"/>
    </w:rPr>
  </w:style>
  <w:style w:type="paragraph" w:styleId="Starktcitat">
    <w:name w:val="Intense Quote"/>
    <w:basedOn w:val="Normal"/>
    <w:next w:val="Normal"/>
    <w:link w:val="StarktcitatChar"/>
    <w:uiPriority w:val="30"/>
    <w:rsid w:val="008040C4"/>
    <w:pPr>
      <w:pBdr>
        <w:top w:val="single" w:sz="4" w:space="10" w:color="0F4761" w:themeColor="accent1" w:themeShade="BF"/>
        <w:bottom w:val="single" w:sz="4" w:space="10" w:color="0F4761" w:themeColor="accent1" w:themeShade="BF"/>
      </w:pBdr>
      <w:spacing w:before="360" w:after="360"/>
      <w:ind w:left="864" w:right="864"/>
      <w:jc w:val="center"/>
    </w:pPr>
    <w:rPr>
      <w:rFonts w:cs="Arial"/>
      <w:i/>
      <w:iCs/>
      <w:color w:val="0F4761" w:themeColor="accent1" w:themeShade="BF"/>
    </w:rPr>
  </w:style>
  <w:style w:type="character" w:customStyle="1" w:styleId="StarktcitatChar">
    <w:name w:val="Starkt citat Char"/>
    <w:basedOn w:val="Standardstycketeckensnitt"/>
    <w:link w:val="Starktcitat"/>
    <w:uiPriority w:val="30"/>
    <w:rsid w:val="008040C4"/>
    <w:rPr>
      <w:bCs w:val="0"/>
      <w:i/>
      <w:iCs/>
      <w:color w:val="0F4761" w:themeColor="accent1" w:themeShade="BF"/>
    </w:rPr>
  </w:style>
  <w:style w:type="character" w:styleId="Starkreferens">
    <w:name w:val="Intense Reference"/>
    <w:basedOn w:val="Standardstycketeckensnitt"/>
    <w:uiPriority w:val="32"/>
    <w:rsid w:val="008040C4"/>
    <w:rPr>
      <w:b/>
      <w:bCs w:val="0"/>
      <w:smallCaps/>
      <w:color w:val="0F4761" w:themeColor="accent1" w:themeShade="BF"/>
      <w:spacing w:val="5"/>
    </w:rPr>
  </w:style>
  <w:style w:type="paragraph" w:customStyle="1" w:styleId="Formatmall1">
    <w:name w:val="Formatmall1"/>
    <w:basedOn w:val="Normal"/>
    <w:autoRedefine/>
    <w:rsid w:val="008040C4"/>
    <w:rPr>
      <w:rFonts w:cs="Arial"/>
    </w:rPr>
  </w:style>
  <w:style w:type="paragraph" w:customStyle="1" w:styleId="Formatmall2">
    <w:name w:val="Formatmall2"/>
    <w:basedOn w:val="Normal"/>
    <w:autoRedefine/>
    <w:rsid w:val="008040C4"/>
    <w:rPr>
      <w:rFonts w:cs="Arial"/>
    </w:rPr>
  </w:style>
  <w:style w:type="paragraph" w:customStyle="1" w:styleId="CVRubrik">
    <w:name w:val="CV Rubrik"/>
    <w:basedOn w:val="Rubrik1"/>
    <w:autoRedefine/>
    <w:rsid w:val="0058624C"/>
    <w:rPr>
      <w:rFonts w:ascii="Arial" w:hAnsi="Arial"/>
      <w:b/>
      <w:color w:val="000000" w:themeColor="text1"/>
      <w:sz w:val="44"/>
    </w:rPr>
  </w:style>
  <w:style w:type="paragraph" w:customStyle="1" w:styleId="CVMellanrubrik">
    <w:name w:val="CV Mellanrubrik"/>
    <w:autoRedefine/>
    <w:rsid w:val="00741440"/>
    <w:rPr>
      <w:b/>
      <w:bCs w:val="0"/>
      <w:sz w:val="28"/>
      <w:szCs w:val="28"/>
    </w:rPr>
  </w:style>
  <w:style w:type="character" w:styleId="Hyperlnk">
    <w:name w:val="Hyperlink"/>
    <w:basedOn w:val="Standardstycketeckensnitt"/>
    <w:uiPriority w:val="99"/>
    <w:unhideWhenUsed/>
    <w:rsid w:val="008040C4"/>
    <w:rPr>
      <w:color w:val="467886" w:themeColor="hyperlink"/>
      <w:u w:val="single"/>
    </w:rPr>
  </w:style>
  <w:style w:type="paragraph" w:styleId="Normalwebb">
    <w:name w:val="Normal (Web)"/>
    <w:basedOn w:val="Normal"/>
    <w:uiPriority w:val="99"/>
    <w:semiHidden/>
    <w:unhideWhenUsed/>
    <w:rsid w:val="008040C4"/>
    <w:rPr>
      <w:rFonts w:ascii="Times New Roman" w:hAnsi="Times New Roman" w:cs="Times New Roman"/>
      <w:sz w:val="24"/>
      <w:szCs w:val="24"/>
    </w:rPr>
  </w:style>
  <w:style w:type="paragraph" w:customStyle="1" w:styleId="CV7Kursiv">
    <w:name w:val="CV7 Kursiv"/>
    <w:basedOn w:val="CV1Brdtext"/>
    <w:next w:val="CV6Punktlista"/>
    <w:link w:val="CV7KursivChar"/>
    <w:qFormat/>
    <w:rsid w:val="00FC496C"/>
    <w:pPr>
      <w:spacing w:before="0"/>
    </w:pPr>
    <w:rPr>
      <w:i/>
      <w:iCs/>
    </w:rPr>
  </w:style>
  <w:style w:type="character" w:styleId="Olstomnmnande">
    <w:name w:val="Unresolved Mention"/>
    <w:basedOn w:val="Standardstycketeckensnitt"/>
    <w:uiPriority w:val="99"/>
    <w:semiHidden/>
    <w:unhideWhenUsed/>
    <w:rsid w:val="008040C4"/>
    <w:rPr>
      <w:color w:val="605E5C"/>
      <w:shd w:val="clear" w:color="auto" w:fill="E1DFDD"/>
    </w:rPr>
  </w:style>
  <w:style w:type="character" w:styleId="AnvndHyperlnk">
    <w:name w:val="FollowedHyperlink"/>
    <w:basedOn w:val="Standardstycketeckensnitt"/>
    <w:uiPriority w:val="99"/>
    <w:semiHidden/>
    <w:unhideWhenUsed/>
    <w:rsid w:val="008040C4"/>
    <w:rPr>
      <w:color w:val="96607D" w:themeColor="followedHyperlink"/>
      <w:u w:val="single"/>
    </w:rPr>
  </w:style>
  <w:style w:type="paragraph" w:customStyle="1" w:styleId="CV2Huvudrubrik">
    <w:name w:val="CV2 Huvudrubrik"/>
    <w:basedOn w:val="Rubrik1"/>
    <w:next w:val="CV1Brdtext"/>
    <w:autoRedefine/>
    <w:qFormat/>
    <w:rsid w:val="008040C4"/>
    <w:rPr>
      <w:rFonts w:ascii="Arial" w:hAnsi="Arial"/>
      <w:b/>
      <w:color w:val="000000" w:themeColor="text1"/>
      <w:szCs w:val="44"/>
    </w:rPr>
  </w:style>
  <w:style w:type="paragraph" w:customStyle="1" w:styleId="CV3Mellanrubrik">
    <w:name w:val="CV3 Mellanrubrik"/>
    <w:basedOn w:val="CV2Huvudrubrik"/>
    <w:autoRedefine/>
    <w:qFormat/>
    <w:rsid w:val="00FC496C"/>
    <w:pPr>
      <w:spacing w:before="0"/>
    </w:pPr>
    <w:rPr>
      <w:bCs/>
      <w:sz w:val="28"/>
      <w:szCs w:val="34"/>
    </w:rPr>
  </w:style>
  <w:style w:type="paragraph" w:customStyle="1" w:styleId="CV1Brdtext">
    <w:name w:val="CV1 Brödtext"/>
    <w:basedOn w:val="Normal"/>
    <w:link w:val="CV1BrdtextChar"/>
    <w:autoRedefine/>
    <w:qFormat/>
    <w:rsid w:val="008040C4"/>
    <w:rPr>
      <w:rFonts w:cs="Arial"/>
      <w:lang w:val="en-US"/>
    </w:rPr>
  </w:style>
  <w:style w:type="paragraph" w:customStyle="1" w:styleId="CV6Punktlista">
    <w:name w:val="CV6 Punktlista"/>
    <w:basedOn w:val="Normal"/>
    <w:link w:val="CV6PunktlistaChar"/>
    <w:qFormat/>
    <w:rsid w:val="008040C4"/>
    <w:pPr>
      <w:numPr>
        <w:numId w:val="5"/>
      </w:numPr>
      <w:spacing w:before="40" w:after="40"/>
      <w:ind w:left="714" w:hanging="357"/>
    </w:pPr>
    <w:rPr>
      <w:rFonts w:cs="Arial"/>
    </w:rPr>
  </w:style>
  <w:style w:type="character" w:customStyle="1" w:styleId="CV6PunktlistaChar">
    <w:name w:val="CV6 Punktlista Char"/>
    <w:basedOn w:val="Standardstycketeckensnitt"/>
    <w:link w:val="CV6Punktlista"/>
    <w:rsid w:val="008040C4"/>
    <w:rPr>
      <w:bCs w:val="0"/>
    </w:rPr>
  </w:style>
  <w:style w:type="paragraph" w:customStyle="1" w:styleId="CV5KronologiskRubrik">
    <w:name w:val="CV5 Kronologisk Rubrik"/>
    <w:basedOn w:val="CV4Brdrubrik"/>
    <w:link w:val="CV5KronologiskRubrikChar"/>
    <w:qFormat/>
    <w:rsid w:val="008040C4"/>
    <w:pPr>
      <w:tabs>
        <w:tab w:val="right" w:pos="9072"/>
      </w:tabs>
      <w:spacing w:after="160"/>
    </w:pPr>
    <w:rPr>
      <w:bCs/>
    </w:rPr>
  </w:style>
  <w:style w:type="character" w:customStyle="1" w:styleId="CV5KronologiskRubrikChar">
    <w:name w:val="CV5 Kronologisk Rubrik Char"/>
    <w:basedOn w:val="Standardstycketeckensnitt"/>
    <w:link w:val="CV5KronologiskRubrik"/>
    <w:rsid w:val="008040C4"/>
    <w:rPr>
      <w:rFonts w:eastAsiaTheme="majorEastAsia"/>
      <w:b/>
      <w:color w:val="000000" w:themeColor="text1"/>
      <w:szCs w:val="34"/>
    </w:rPr>
  </w:style>
  <w:style w:type="paragraph" w:customStyle="1" w:styleId="CV4Brdrubrik">
    <w:name w:val="CV4 Brödrubrik"/>
    <w:basedOn w:val="CV3Mellanrubrik"/>
    <w:link w:val="CV4BrdrubrikChar"/>
    <w:qFormat/>
    <w:rsid w:val="008040C4"/>
    <w:pPr>
      <w:spacing w:before="160" w:after="0"/>
    </w:pPr>
    <w:rPr>
      <w:rFonts w:cs="Arial"/>
      <w:bCs w:val="0"/>
      <w:sz w:val="22"/>
    </w:rPr>
  </w:style>
  <w:style w:type="character" w:customStyle="1" w:styleId="CV4BrdrubrikChar">
    <w:name w:val="CV4 Brödrubrik Char"/>
    <w:basedOn w:val="Standardstycketeckensnitt"/>
    <w:link w:val="CV4Brdrubrik"/>
    <w:rsid w:val="008040C4"/>
    <w:rPr>
      <w:rFonts w:eastAsiaTheme="majorEastAsia"/>
      <w:b/>
      <w:bCs w:val="0"/>
      <w:color w:val="000000" w:themeColor="text1"/>
      <w:szCs w:val="34"/>
    </w:rPr>
  </w:style>
  <w:style w:type="character" w:customStyle="1" w:styleId="CV1BrdtextChar">
    <w:name w:val="CV1 Brödtext Char"/>
    <w:basedOn w:val="Standardstycketeckensnitt"/>
    <w:link w:val="CV1Brdtext"/>
    <w:rsid w:val="00B90A96"/>
    <w:rPr>
      <w:bCs w:val="0"/>
      <w:lang w:val="en-US"/>
    </w:rPr>
  </w:style>
  <w:style w:type="character" w:customStyle="1" w:styleId="CV7KursivChar">
    <w:name w:val="CV7 Kursiv Char"/>
    <w:basedOn w:val="CV1BrdtextChar"/>
    <w:link w:val="CV7Kursiv"/>
    <w:rsid w:val="00FC496C"/>
    <w:rPr>
      <w:bCs w:val="0"/>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3917">
      <w:bodyDiv w:val="1"/>
      <w:marLeft w:val="0"/>
      <w:marRight w:val="0"/>
      <w:marTop w:val="0"/>
      <w:marBottom w:val="0"/>
      <w:divBdr>
        <w:top w:val="none" w:sz="0" w:space="0" w:color="auto"/>
        <w:left w:val="none" w:sz="0" w:space="0" w:color="auto"/>
        <w:bottom w:val="none" w:sz="0" w:space="0" w:color="auto"/>
        <w:right w:val="none" w:sz="0" w:space="0" w:color="auto"/>
      </w:divBdr>
    </w:div>
    <w:div w:id="385373807">
      <w:bodyDiv w:val="1"/>
      <w:marLeft w:val="0"/>
      <w:marRight w:val="0"/>
      <w:marTop w:val="0"/>
      <w:marBottom w:val="0"/>
      <w:divBdr>
        <w:top w:val="none" w:sz="0" w:space="0" w:color="auto"/>
        <w:left w:val="none" w:sz="0" w:space="0" w:color="auto"/>
        <w:bottom w:val="none" w:sz="0" w:space="0" w:color="auto"/>
        <w:right w:val="none" w:sz="0" w:space="0" w:color="auto"/>
      </w:divBdr>
      <w:divsChild>
        <w:div w:id="561796237">
          <w:marLeft w:val="0"/>
          <w:marRight w:val="0"/>
          <w:marTop w:val="0"/>
          <w:marBottom w:val="0"/>
          <w:divBdr>
            <w:top w:val="single" w:sz="2" w:space="0" w:color="E3E3E3"/>
            <w:left w:val="single" w:sz="2" w:space="0" w:color="E3E3E3"/>
            <w:bottom w:val="single" w:sz="2" w:space="0" w:color="E3E3E3"/>
            <w:right w:val="single" w:sz="2" w:space="0" w:color="E3E3E3"/>
          </w:divBdr>
          <w:divsChild>
            <w:div w:id="1560165504">
              <w:marLeft w:val="0"/>
              <w:marRight w:val="0"/>
              <w:marTop w:val="0"/>
              <w:marBottom w:val="0"/>
              <w:divBdr>
                <w:top w:val="single" w:sz="2" w:space="0" w:color="E3E3E3"/>
                <w:left w:val="single" w:sz="2" w:space="0" w:color="E3E3E3"/>
                <w:bottom w:val="single" w:sz="2" w:space="0" w:color="E3E3E3"/>
                <w:right w:val="single" w:sz="2" w:space="0" w:color="E3E3E3"/>
              </w:divBdr>
              <w:divsChild>
                <w:div w:id="1278364940">
                  <w:marLeft w:val="0"/>
                  <w:marRight w:val="0"/>
                  <w:marTop w:val="0"/>
                  <w:marBottom w:val="0"/>
                  <w:divBdr>
                    <w:top w:val="single" w:sz="2" w:space="0" w:color="E3E3E3"/>
                    <w:left w:val="single" w:sz="2" w:space="0" w:color="E3E3E3"/>
                    <w:bottom w:val="single" w:sz="2" w:space="0" w:color="E3E3E3"/>
                    <w:right w:val="single" w:sz="2" w:space="0" w:color="E3E3E3"/>
                  </w:divBdr>
                  <w:divsChild>
                    <w:div w:id="216472521">
                      <w:marLeft w:val="0"/>
                      <w:marRight w:val="0"/>
                      <w:marTop w:val="0"/>
                      <w:marBottom w:val="0"/>
                      <w:divBdr>
                        <w:top w:val="single" w:sz="2" w:space="0" w:color="E3E3E3"/>
                        <w:left w:val="single" w:sz="2" w:space="0" w:color="E3E3E3"/>
                        <w:bottom w:val="single" w:sz="2" w:space="0" w:color="E3E3E3"/>
                        <w:right w:val="single" w:sz="2" w:space="0" w:color="E3E3E3"/>
                      </w:divBdr>
                      <w:divsChild>
                        <w:div w:id="149686216">
                          <w:marLeft w:val="0"/>
                          <w:marRight w:val="0"/>
                          <w:marTop w:val="0"/>
                          <w:marBottom w:val="0"/>
                          <w:divBdr>
                            <w:top w:val="single" w:sz="2" w:space="0" w:color="E3E3E3"/>
                            <w:left w:val="single" w:sz="2" w:space="0" w:color="E3E3E3"/>
                            <w:bottom w:val="single" w:sz="2" w:space="0" w:color="E3E3E3"/>
                            <w:right w:val="single" w:sz="2" w:space="0" w:color="E3E3E3"/>
                          </w:divBdr>
                          <w:divsChild>
                            <w:div w:id="1662268573">
                              <w:marLeft w:val="0"/>
                              <w:marRight w:val="0"/>
                              <w:marTop w:val="0"/>
                              <w:marBottom w:val="0"/>
                              <w:divBdr>
                                <w:top w:val="single" w:sz="2" w:space="0" w:color="E3E3E3"/>
                                <w:left w:val="single" w:sz="2" w:space="0" w:color="E3E3E3"/>
                                <w:bottom w:val="single" w:sz="2" w:space="0" w:color="E3E3E3"/>
                                <w:right w:val="single" w:sz="2" w:space="0" w:color="E3E3E3"/>
                              </w:divBdr>
                              <w:divsChild>
                                <w:div w:id="243341403">
                                  <w:marLeft w:val="0"/>
                                  <w:marRight w:val="0"/>
                                  <w:marTop w:val="0"/>
                                  <w:marBottom w:val="0"/>
                                  <w:divBdr>
                                    <w:top w:val="none" w:sz="0" w:space="0" w:color="auto"/>
                                    <w:left w:val="none" w:sz="0" w:space="0" w:color="auto"/>
                                    <w:bottom w:val="none" w:sz="0" w:space="0" w:color="auto"/>
                                    <w:right w:val="none" w:sz="0" w:space="0" w:color="auto"/>
                                  </w:divBdr>
                                  <w:divsChild>
                                    <w:div w:id="349650221">
                                      <w:marLeft w:val="0"/>
                                      <w:marRight w:val="0"/>
                                      <w:marTop w:val="0"/>
                                      <w:marBottom w:val="0"/>
                                      <w:divBdr>
                                        <w:top w:val="single" w:sz="2" w:space="0" w:color="E3E3E3"/>
                                        <w:left w:val="single" w:sz="2" w:space="0" w:color="E3E3E3"/>
                                        <w:bottom w:val="single" w:sz="2" w:space="0" w:color="E3E3E3"/>
                                        <w:right w:val="single" w:sz="2" w:space="0" w:color="E3E3E3"/>
                                      </w:divBdr>
                                      <w:divsChild>
                                        <w:div w:id="1863980541">
                                          <w:marLeft w:val="0"/>
                                          <w:marRight w:val="0"/>
                                          <w:marTop w:val="0"/>
                                          <w:marBottom w:val="0"/>
                                          <w:divBdr>
                                            <w:top w:val="single" w:sz="2" w:space="0" w:color="E3E3E3"/>
                                            <w:left w:val="single" w:sz="2" w:space="0" w:color="E3E3E3"/>
                                            <w:bottom w:val="single" w:sz="2" w:space="0" w:color="E3E3E3"/>
                                            <w:right w:val="single" w:sz="2" w:space="0" w:color="E3E3E3"/>
                                          </w:divBdr>
                                          <w:divsChild>
                                            <w:div w:id="1069764632">
                                              <w:marLeft w:val="0"/>
                                              <w:marRight w:val="0"/>
                                              <w:marTop w:val="0"/>
                                              <w:marBottom w:val="0"/>
                                              <w:divBdr>
                                                <w:top w:val="single" w:sz="2" w:space="0" w:color="E3E3E3"/>
                                                <w:left w:val="single" w:sz="2" w:space="0" w:color="E3E3E3"/>
                                                <w:bottom w:val="single" w:sz="2" w:space="0" w:color="E3E3E3"/>
                                                <w:right w:val="single" w:sz="2" w:space="0" w:color="E3E3E3"/>
                                              </w:divBdr>
                                              <w:divsChild>
                                                <w:div w:id="270747705">
                                                  <w:marLeft w:val="0"/>
                                                  <w:marRight w:val="0"/>
                                                  <w:marTop w:val="0"/>
                                                  <w:marBottom w:val="0"/>
                                                  <w:divBdr>
                                                    <w:top w:val="single" w:sz="2" w:space="0" w:color="E3E3E3"/>
                                                    <w:left w:val="single" w:sz="2" w:space="0" w:color="E3E3E3"/>
                                                    <w:bottom w:val="single" w:sz="2" w:space="0" w:color="E3E3E3"/>
                                                    <w:right w:val="single" w:sz="2" w:space="0" w:color="E3E3E3"/>
                                                  </w:divBdr>
                                                  <w:divsChild>
                                                    <w:div w:id="1324700547">
                                                      <w:marLeft w:val="0"/>
                                                      <w:marRight w:val="0"/>
                                                      <w:marTop w:val="0"/>
                                                      <w:marBottom w:val="0"/>
                                                      <w:divBdr>
                                                        <w:top w:val="single" w:sz="2" w:space="0" w:color="E3E3E3"/>
                                                        <w:left w:val="single" w:sz="2" w:space="0" w:color="E3E3E3"/>
                                                        <w:bottom w:val="single" w:sz="2" w:space="0" w:color="E3E3E3"/>
                                                        <w:right w:val="single" w:sz="2" w:space="0" w:color="E3E3E3"/>
                                                      </w:divBdr>
                                                      <w:divsChild>
                                                        <w:div w:id="1498376271">
                                                          <w:marLeft w:val="0"/>
                                                          <w:marRight w:val="0"/>
                                                          <w:marTop w:val="0"/>
                                                          <w:marBottom w:val="0"/>
                                                          <w:divBdr>
                                                            <w:top w:val="single" w:sz="2" w:space="0" w:color="E3E3E3"/>
                                                            <w:left w:val="single" w:sz="2" w:space="0" w:color="E3E3E3"/>
                                                            <w:bottom w:val="single" w:sz="2" w:space="0" w:color="E3E3E3"/>
                                                            <w:right w:val="single" w:sz="2" w:space="0" w:color="E3E3E3"/>
                                                          </w:divBdr>
                                                          <w:divsChild>
                                                            <w:div w:id="15539558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07988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97740899">
                                              <w:marLeft w:val="0"/>
                                              <w:marRight w:val="0"/>
                                              <w:marTop w:val="0"/>
                                              <w:marBottom w:val="0"/>
                                              <w:divBdr>
                                                <w:top w:val="single" w:sz="2" w:space="0" w:color="E3E3E3"/>
                                                <w:left w:val="single" w:sz="2" w:space="0" w:color="E3E3E3"/>
                                                <w:bottom w:val="single" w:sz="2" w:space="0" w:color="E3E3E3"/>
                                                <w:right w:val="single" w:sz="2" w:space="0" w:color="E3E3E3"/>
                                              </w:divBdr>
                                              <w:divsChild>
                                                <w:div w:id="1837649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58371434">
                                              <w:marLeft w:val="0"/>
                                              <w:marRight w:val="0"/>
                                              <w:marTop w:val="0"/>
                                              <w:marBottom w:val="0"/>
                                              <w:divBdr>
                                                <w:top w:val="single" w:sz="2" w:space="0" w:color="E3E3E3"/>
                                                <w:left w:val="single" w:sz="2" w:space="0" w:color="E3E3E3"/>
                                                <w:bottom w:val="single" w:sz="2" w:space="0" w:color="E3E3E3"/>
                                                <w:right w:val="single" w:sz="2" w:space="0" w:color="E3E3E3"/>
                                              </w:divBdr>
                                            </w:div>
                                            <w:div w:id="862472100">
                                              <w:marLeft w:val="0"/>
                                              <w:marRight w:val="0"/>
                                              <w:marTop w:val="0"/>
                                              <w:marBottom w:val="0"/>
                                              <w:divBdr>
                                                <w:top w:val="single" w:sz="2" w:space="0" w:color="E3E3E3"/>
                                                <w:left w:val="single" w:sz="2" w:space="0" w:color="E3E3E3"/>
                                                <w:bottom w:val="single" w:sz="2" w:space="0" w:color="E3E3E3"/>
                                                <w:right w:val="single" w:sz="2" w:space="0" w:color="E3E3E3"/>
                                              </w:divBdr>
                                              <w:divsChild>
                                                <w:div w:id="1939370046">
                                                  <w:marLeft w:val="0"/>
                                                  <w:marRight w:val="0"/>
                                                  <w:marTop w:val="0"/>
                                                  <w:marBottom w:val="0"/>
                                                  <w:divBdr>
                                                    <w:top w:val="single" w:sz="2" w:space="0" w:color="E3E3E3"/>
                                                    <w:left w:val="single" w:sz="2" w:space="0" w:color="E3E3E3"/>
                                                    <w:bottom w:val="single" w:sz="2" w:space="0" w:color="E3E3E3"/>
                                                    <w:right w:val="single" w:sz="2" w:space="0" w:color="E3E3E3"/>
                                                  </w:divBdr>
                                                  <w:divsChild>
                                                    <w:div w:id="568001278">
                                                      <w:marLeft w:val="0"/>
                                                      <w:marRight w:val="0"/>
                                                      <w:marTop w:val="0"/>
                                                      <w:marBottom w:val="0"/>
                                                      <w:divBdr>
                                                        <w:top w:val="single" w:sz="2" w:space="0" w:color="E3E3E3"/>
                                                        <w:left w:val="single" w:sz="2" w:space="0" w:color="E3E3E3"/>
                                                        <w:bottom w:val="single" w:sz="2" w:space="0" w:color="E3E3E3"/>
                                                        <w:right w:val="single" w:sz="2" w:space="0" w:color="E3E3E3"/>
                                                      </w:divBdr>
                                                      <w:divsChild>
                                                        <w:div w:id="1958751697">
                                                          <w:marLeft w:val="0"/>
                                                          <w:marRight w:val="0"/>
                                                          <w:marTop w:val="0"/>
                                                          <w:marBottom w:val="0"/>
                                                          <w:divBdr>
                                                            <w:top w:val="single" w:sz="2" w:space="0" w:color="E3E3E3"/>
                                                            <w:left w:val="single" w:sz="2" w:space="0" w:color="E3E3E3"/>
                                                            <w:bottom w:val="single" w:sz="2" w:space="0" w:color="E3E3E3"/>
                                                            <w:right w:val="single" w:sz="2" w:space="0" w:color="E3E3E3"/>
                                                          </w:divBdr>
                                                        </w:div>
                                                        <w:div w:id="1941837706">
                                                          <w:marLeft w:val="0"/>
                                                          <w:marRight w:val="0"/>
                                                          <w:marTop w:val="0"/>
                                                          <w:marBottom w:val="0"/>
                                                          <w:divBdr>
                                                            <w:top w:val="single" w:sz="2" w:space="0" w:color="E3E3E3"/>
                                                            <w:left w:val="single" w:sz="2" w:space="0" w:color="E3E3E3"/>
                                                            <w:bottom w:val="single" w:sz="2" w:space="0" w:color="E3E3E3"/>
                                                            <w:right w:val="single" w:sz="2" w:space="0" w:color="E3E3E3"/>
                                                          </w:divBdr>
                                                          <w:divsChild>
                                                            <w:div w:id="1415123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996562736">
                                                      <w:marLeft w:val="0"/>
                                                      <w:marRight w:val="0"/>
                                                      <w:marTop w:val="0"/>
                                                      <w:marBottom w:val="0"/>
                                                      <w:divBdr>
                                                        <w:top w:val="single" w:sz="2" w:space="0" w:color="E3E3E3"/>
                                                        <w:left w:val="single" w:sz="2" w:space="0" w:color="E3E3E3"/>
                                                        <w:bottom w:val="single" w:sz="2" w:space="0" w:color="E3E3E3"/>
                                                        <w:right w:val="single" w:sz="2" w:space="0" w:color="E3E3E3"/>
                                                      </w:divBdr>
                                                      <w:divsChild>
                                                        <w:div w:id="1483766381">
                                                          <w:marLeft w:val="0"/>
                                                          <w:marRight w:val="0"/>
                                                          <w:marTop w:val="0"/>
                                                          <w:marBottom w:val="0"/>
                                                          <w:divBdr>
                                                            <w:top w:val="single" w:sz="2" w:space="0" w:color="E3E3E3"/>
                                                            <w:left w:val="single" w:sz="2" w:space="0" w:color="E3E3E3"/>
                                                            <w:bottom w:val="single" w:sz="2" w:space="0" w:color="E3E3E3"/>
                                                            <w:right w:val="single" w:sz="2" w:space="0" w:color="E3E3E3"/>
                                                          </w:divBdr>
                                                        </w:div>
                                                        <w:div w:id="67002661">
                                                          <w:marLeft w:val="0"/>
                                                          <w:marRight w:val="0"/>
                                                          <w:marTop w:val="0"/>
                                                          <w:marBottom w:val="0"/>
                                                          <w:divBdr>
                                                            <w:top w:val="single" w:sz="2" w:space="0" w:color="E3E3E3"/>
                                                            <w:left w:val="single" w:sz="2" w:space="0" w:color="E3E3E3"/>
                                                            <w:bottom w:val="single" w:sz="2" w:space="0" w:color="E3E3E3"/>
                                                            <w:right w:val="single" w:sz="2" w:space="0" w:color="E3E3E3"/>
                                                          </w:divBdr>
                                                          <w:divsChild>
                                                            <w:div w:id="140707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2632293">
                                                          <w:marLeft w:val="0"/>
                                                          <w:marRight w:val="0"/>
                                                          <w:marTop w:val="0"/>
                                                          <w:marBottom w:val="0"/>
                                                          <w:divBdr>
                                                            <w:top w:val="single" w:sz="2" w:space="0" w:color="E3E3E3"/>
                                                            <w:left w:val="single" w:sz="2" w:space="0" w:color="E3E3E3"/>
                                                            <w:bottom w:val="single" w:sz="2" w:space="0" w:color="E3E3E3"/>
                                                            <w:right w:val="single" w:sz="2" w:space="0" w:color="E3E3E3"/>
                                                          </w:divBdr>
                                                          <w:divsChild>
                                                            <w:div w:id="1949654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85040681">
                                                          <w:marLeft w:val="0"/>
                                                          <w:marRight w:val="0"/>
                                                          <w:marTop w:val="0"/>
                                                          <w:marBottom w:val="0"/>
                                                          <w:divBdr>
                                                            <w:top w:val="single" w:sz="2" w:space="0" w:color="E3E3E3"/>
                                                            <w:left w:val="single" w:sz="2" w:space="0" w:color="E3E3E3"/>
                                                            <w:bottom w:val="single" w:sz="2" w:space="0" w:color="E3E3E3"/>
                                                            <w:right w:val="single" w:sz="2" w:space="0" w:color="E3E3E3"/>
                                                          </w:divBdr>
                                                          <w:divsChild>
                                                            <w:div w:id="733549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20011022">
                                                          <w:marLeft w:val="0"/>
                                                          <w:marRight w:val="0"/>
                                                          <w:marTop w:val="0"/>
                                                          <w:marBottom w:val="0"/>
                                                          <w:divBdr>
                                                            <w:top w:val="single" w:sz="2" w:space="0" w:color="E3E3E3"/>
                                                            <w:left w:val="single" w:sz="2" w:space="0" w:color="E3E3E3"/>
                                                            <w:bottom w:val="single" w:sz="2" w:space="0" w:color="E3E3E3"/>
                                                            <w:right w:val="single" w:sz="2" w:space="0" w:color="E3E3E3"/>
                                                          </w:divBdr>
                                                          <w:divsChild>
                                                            <w:div w:id="20253553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19644493">
                                                          <w:marLeft w:val="0"/>
                                                          <w:marRight w:val="0"/>
                                                          <w:marTop w:val="0"/>
                                                          <w:marBottom w:val="0"/>
                                                          <w:divBdr>
                                                            <w:top w:val="single" w:sz="2" w:space="0" w:color="E3E3E3"/>
                                                            <w:left w:val="single" w:sz="2" w:space="0" w:color="E3E3E3"/>
                                                            <w:bottom w:val="single" w:sz="2" w:space="0" w:color="E3E3E3"/>
                                                            <w:right w:val="single" w:sz="2" w:space="0" w:color="E3E3E3"/>
                                                          </w:divBdr>
                                                          <w:divsChild>
                                                            <w:div w:id="533350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2083570">
                                                          <w:marLeft w:val="0"/>
                                                          <w:marRight w:val="0"/>
                                                          <w:marTop w:val="0"/>
                                                          <w:marBottom w:val="0"/>
                                                          <w:divBdr>
                                                            <w:top w:val="single" w:sz="2" w:space="0" w:color="E3E3E3"/>
                                                            <w:left w:val="single" w:sz="2" w:space="0" w:color="E3E3E3"/>
                                                            <w:bottom w:val="single" w:sz="2" w:space="0" w:color="E3E3E3"/>
                                                            <w:right w:val="single" w:sz="2" w:space="0" w:color="E3E3E3"/>
                                                          </w:divBdr>
                                                          <w:divsChild>
                                                            <w:div w:id="11394178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87476398">
                                                          <w:marLeft w:val="0"/>
                                                          <w:marRight w:val="0"/>
                                                          <w:marTop w:val="0"/>
                                                          <w:marBottom w:val="0"/>
                                                          <w:divBdr>
                                                            <w:top w:val="single" w:sz="2" w:space="0" w:color="E3E3E3"/>
                                                            <w:left w:val="single" w:sz="2" w:space="0" w:color="E3E3E3"/>
                                                            <w:bottom w:val="single" w:sz="2" w:space="0" w:color="E3E3E3"/>
                                                            <w:right w:val="single" w:sz="2" w:space="0" w:color="E3E3E3"/>
                                                          </w:divBdr>
                                                          <w:divsChild>
                                                            <w:div w:id="1564099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583496691">
                                                      <w:marLeft w:val="0"/>
                                                      <w:marRight w:val="0"/>
                                                      <w:marTop w:val="0"/>
                                                      <w:marBottom w:val="0"/>
                                                      <w:divBdr>
                                                        <w:top w:val="single" w:sz="2" w:space="0" w:color="E3E3E3"/>
                                                        <w:left w:val="single" w:sz="2" w:space="0" w:color="E3E3E3"/>
                                                        <w:bottom w:val="single" w:sz="2" w:space="0" w:color="E3E3E3"/>
                                                        <w:right w:val="single" w:sz="2" w:space="0" w:color="E3E3E3"/>
                                                      </w:divBdr>
                                                      <w:divsChild>
                                                        <w:div w:id="1017192783">
                                                          <w:marLeft w:val="0"/>
                                                          <w:marRight w:val="0"/>
                                                          <w:marTop w:val="0"/>
                                                          <w:marBottom w:val="0"/>
                                                          <w:divBdr>
                                                            <w:top w:val="single" w:sz="2" w:space="0" w:color="E3E3E3"/>
                                                            <w:left w:val="single" w:sz="2" w:space="0" w:color="E3E3E3"/>
                                                            <w:bottom w:val="single" w:sz="2" w:space="0" w:color="E3E3E3"/>
                                                            <w:right w:val="single" w:sz="2" w:space="0" w:color="E3E3E3"/>
                                                          </w:divBdr>
                                                        </w:div>
                                                        <w:div w:id="1315140491">
                                                          <w:marLeft w:val="0"/>
                                                          <w:marRight w:val="0"/>
                                                          <w:marTop w:val="0"/>
                                                          <w:marBottom w:val="0"/>
                                                          <w:divBdr>
                                                            <w:top w:val="single" w:sz="2" w:space="0" w:color="E3E3E3"/>
                                                            <w:left w:val="single" w:sz="2" w:space="0" w:color="E3E3E3"/>
                                                            <w:bottom w:val="single" w:sz="2" w:space="0" w:color="E3E3E3"/>
                                                            <w:right w:val="single" w:sz="2" w:space="0" w:color="E3E3E3"/>
                                                          </w:divBdr>
                                                          <w:divsChild>
                                                            <w:div w:id="16292418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69866591">
                                                          <w:marLeft w:val="0"/>
                                                          <w:marRight w:val="0"/>
                                                          <w:marTop w:val="0"/>
                                                          <w:marBottom w:val="0"/>
                                                          <w:divBdr>
                                                            <w:top w:val="single" w:sz="2" w:space="0" w:color="E3E3E3"/>
                                                            <w:left w:val="single" w:sz="2" w:space="0" w:color="E3E3E3"/>
                                                            <w:bottom w:val="single" w:sz="2" w:space="0" w:color="E3E3E3"/>
                                                            <w:right w:val="single" w:sz="2" w:space="0" w:color="E3E3E3"/>
                                                          </w:divBdr>
                                                          <w:divsChild>
                                                            <w:div w:id="701058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57547366">
                                                          <w:marLeft w:val="0"/>
                                                          <w:marRight w:val="0"/>
                                                          <w:marTop w:val="0"/>
                                                          <w:marBottom w:val="0"/>
                                                          <w:divBdr>
                                                            <w:top w:val="single" w:sz="2" w:space="0" w:color="E3E3E3"/>
                                                            <w:left w:val="single" w:sz="2" w:space="0" w:color="E3E3E3"/>
                                                            <w:bottom w:val="single" w:sz="2" w:space="0" w:color="E3E3E3"/>
                                                            <w:right w:val="single" w:sz="2" w:space="0" w:color="E3E3E3"/>
                                                          </w:divBdr>
                                                          <w:divsChild>
                                                            <w:div w:id="17316852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87056674">
                                                      <w:marLeft w:val="0"/>
                                                      <w:marRight w:val="0"/>
                                                      <w:marTop w:val="0"/>
                                                      <w:marBottom w:val="0"/>
                                                      <w:divBdr>
                                                        <w:top w:val="single" w:sz="2" w:space="0" w:color="E3E3E3"/>
                                                        <w:left w:val="single" w:sz="2" w:space="0" w:color="E3E3E3"/>
                                                        <w:bottom w:val="single" w:sz="2" w:space="0" w:color="E3E3E3"/>
                                                        <w:right w:val="single" w:sz="2" w:space="0" w:color="E3E3E3"/>
                                                      </w:divBdr>
                                                      <w:divsChild>
                                                        <w:div w:id="1782990243">
                                                          <w:marLeft w:val="0"/>
                                                          <w:marRight w:val="0"/>
                                                          <w:marTop w:val="0"/>
                                                          <w:marBottom w:val="0"/>
                                                          <w:divBdr>
                                                            <w:top w:val="single" w:sz="2" w:space="0" w:color="E3E3E3"/>
                                                            <w:left w:val="single" w:sz="2" w:space="0" w:color="E3E3E3"/>
                                                            <w:bottom w:val="single" w:sz="2" w:space="0" w:color="E3E3E3"/>
                                                            <w:right w:val="single" w:sz="2" w:space="0" w:color="E3E3E3"/>
                                                          </w:divBdr>
                                                        </w:div>
                                                        <w:div w:id="1860896372">
                                                          <w:marLeft w:val="0"/>
                                                          <w:marRight w:val="0"/>
                                                          <w:marTop w:val="0"/>
                                                          <w:marBottom w:val="0"/>
                                                          <w:divBdr>
                                                            <w:top w:val="single" w:sz="2" w:space="0" w:color="E3E3E3"/>
                                                            <w:left w:val="single" w:sz="2" w:space="0" w:color="E3E3E3"/>
                                                            <w:bottom w:val="single" w:sz="2" w:space="0" w:color="E3E3E3"/>
                                                            <w:right w:val="single" w:sz="2" w:space="0" w:color="E3E3E3"/>
                                                          </w:divBdr>
                                                          <w:divsChild>
                                                            <w:div w:id="1245334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05577971">
                                                          <w:marLeft w:val="0"/>
                                                          <w:marRight w:val="0"/>
                                                          <w:marTop w:val="0"/>
                                                          <w:marBottom w:val="0"/>
                                                          <w:divBdr>
                                                            <w:top w:val="single" w:sz="2" w:space="0" w:color="E3E3E3"/>
                                                            <w:left w:val="single" w:sz="2" w:space="0" w:color="E3E3E3"/>
                                                            <w:bottom w:val="single" w:sz="2" w:space="0" w:color="E3E3E3"/>
                                                            <w:right w:val="single" w:sz="2" w:space="0" w:color="E3E3E3"/>
                                                          </w:divBdr>
                                                          <w:divsChild>
                                                            <w:div w:id="12189780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95687756">
                                                          <w:marLeft w:val="0"/>
                                                          <w:marRight w:val="0"/>
                                                          <w:marTop w:val="0"/>
                                                          <w:marBottom w:val="0"/>
                                                          <w:divBdr>
                                                            <w:top w:val="single" w:sz="2" w:space="0" w:color="E3E3E3"/>
                                                            <w:left w:val="single" w:sz="2" w:space="0" w:color="E3E3E3"/>
                                                            <w:bottom w:val="single" w:sz="2" w:space="0" w:color="E3E3E3"/>
                                                            <w:right w:val="single" w:sz="2" w:space="0" w:color="E3E3E3"/>
                                                          </w:divBdr>
                                                          <w:divsChild>
                                                            <w:div w:id="992442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00462124">
                                                          <w:marLeft w:val="0"/>
                                                          <w:marRight w:val="0"/>
                                                          <w:marTop w:val="0"/>
                                                          <w:marBottom w:val="0"/>
                                                          <w:divBdr>
                                                            <w:top w:val="single" w:sz="2" w:space="0" w:color="E3E3E3"/>
                                                            <w:left w:val="single" w:sz="2" w:space="0" w:color="E3E3E3"/>
                                                            <w:bottom w:val="single" w:sz="2" w:space="0" w:color="E3E3E3"/>
                                                            <w:right w:val="single" w:sz="2" w:space="0" w:color="E3E3E3"/>
                                                          </w:divBdr>
                                                          <w:divsChild>
                                                            <w:div w:id="2130510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83696921">
                                                          <w:marLeft w:val="0"/>
                                                          <w:marRight w:val="0"/>
                                                          <w:marTop w:val="0"/>
                                                          <w:marBottom w:val="0"/>
                                                          <w:divBdr>
                                                            <w:top w:val="single" w:sz="2" w:space="0" w:color="E3E3E3"/>
                                                            <w:left w:val="single" w:sz="2" w:space="0" w:color="E3E3E3"/>
                                                            <w:bottom w:val="single" w:sz="2" w:space="0" w:color="E3E3E3"/>
                                                            <w:right w:val="single" w:sz="2" w:space="0" w:color="E3E3E3"/>
                                                          </w:divBdr>
                                                          <w:divsChild>
                                                            <w:div w:id="803079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40912658">
                                                          <w:marLeft w:val="0"/>
                                                          <w:marRight w:val="0"/>
                                                          <w:marTop w:val="0"/>
                                                          <w:marBottom w:val="0"/>
                                                          <w:divBdr>
                                                            <w:top w:val="single" w:sz="2" w:space="0" w:color="E3E3E3"/>
                                                            <w:left w:val="single" w:sz="2" w:space="0" w:color="E3E3E3"/>
                                                            <w:bottom w:val="single" w:sz="2" w:space="0" w:color="E3E3E3"/>
                                                            <w:right w:val="single" w:sz="2" w:space="0" w:color="E3E3E3"/>
                                                          </w:divBdr>
                                                          <w:divsChild>
                                                            <w:div w:id="600144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14500811">
                                                          <w:marLeft w:val="0"/>
                                                          <w:marRight w:val="0"/>
                                                          <w:marTop w:val="0"/>
                                                          <w:marBottom w:val="0"/>
                                                          <w:divBdr>
                                                            <w:top w:val="single" w:sz="2" w:space="0" w:color="E3E3E3"/>
                                                            <w:left w:val="single" w:sz="2" w:space="0" w:color="E3E3E3"/>
                                                            <w:bottom w:val="single" w:sz="2" w:space="0" w:color="E3E3E3"/>
                                                            <w:right w:val="single" w:sz="2" w:space="0" w:color="E3E3E3"/>
                                                          </w:divBdr>
                                                          <w:divsChild>
                                                            <w:div w:id="14379421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21049916">
                                                          <w:marLeft w:val="0"/>
                                                          <w:marRight w:val="0"/>
                                                          <w:marTop w:val="0"/>
                                                          <w:marBottom w:val="0"/>
                                                          <w:divBdr>
                                                            <w:top w:val="single" w:sz="2" w:space="0" w:color="E3E3E3"/>
                                                            <w:left w:val="single" w:sz="2" w:space="0" w:color="E3E3E3"/>
                                                            <w:bottom w:val="single" w:sz="2" w:space="0" w:color="E3E3E3"/>
                                                            <w:right w:val="single" w:sz="2" w:space="0" w:color="E3E3E3"/>
                                                          </w:divBdr>
                                                          <w:divsChild>
                                                            <w:div w:id="20566166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06170736">
                                                          <w:marLeft w:val="0"/>
                                                          <w:marRight w:val="0"/>
                                                          <w:marTop w:val="0"/>
                                                          <w:marBottom w:val="0"/>
                                                          <w:divBdr>
                                                            <w:top w:val="single" w:sz="2" w:space="0" w:color="E3E3E3"/>
                                                            <w:left w:val="single" w:sz="2" w:space="0" w:color="E3E3E3"/>
                                                            <w:bottom w:val="single" w:sz="2" w:space="0" w:color="E3E3E3"/>
                                                            <w:right w:val="single" w:sz="2" w:space="0" w:color="E3E3E3"/>
                                                          </w:divBdr>
                                                          <w:divsChild>
                                                            <w:div w:id="1716271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09451768">
                                                          <w:marLeft w:val="0"/>
                                                          <w:marRight w:val="0"/>
                                                          <w:marTop w:val="0"/>
                                                          <w:marBottom w:val="0"/>
                                                          <w:divBdr>
                                                            <w:top w:val="single" w:sz="2" w:space="0" w:color="E3E3E3"/>
                                                            <w:left w:val="single" w:sz="2" w:space="0" w:color="E3E3E3"/>
                                                            <w:bottom w:val="single" w:sz="2" w:space="0" w:color="E3E3E3"/>
                                                            <w:right w:val="single" w:sz="2" w:space="0" w:color="E3E3E3"/>
                                                          </w:divBdr>
                                                          <w:divsChild>
                                                            <w:div w:id="2087216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66089547">
                                                          <w:marLeft w:val="0"/>
                                                          <w:marRight w:val="0"/>
                                                          <w:marTop w:val="0"/>
                                                          <w:marBottom w:val="0"/>
                                                          <w:divBdr>
                                                            <w:top w:val="single" w:sz="2" w:space="0" w:color="E3E3E3"/>
                                                            <w:left w:val="single" w:sz="2" w:space="0" w:color="E3E3E3"/>
                                                            <w:bottom w:val="single" w:sz="2" w:space="0" w:color="E3E3E3"/>
                                                            <w:right w:val="single" w:sz="2" w:space="0" w:color="E3E3E3"/>
                                                          </w:divBdr>
                                                          <w:divsChild>
                                                            <w:div w:id="704672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5011405">
                                                          <w:marLeft w:val="0"/>
                                                          <w:marRight w:val="0"/>
                                                          <w:marTop w:val="0"/>
                                                          <w:marBottom w:val="0"/>
                                                          <w:divBdr>
                                                            <w:top w:val="single" w:sz="2" w:space="0" w:color="E3E3E3"/>
                                                            <w:left w:val="single" w:sz="2" w:space="0" w:color="E3E3E3"/>
                                                            <w:bottom w:val="single" w:sz="2" w:space="0" w:color="E3E3E3"/>
                                                            <w:right w:val="single" w:sz="2" w:space="0" w:color="E3E3E3"/>
                                                          </w:divBdr>
                                                          <w:divsChild>
                                                            <w:div w:id="2070499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18146195">
                                                          <w:marLeft w:val="0"/>
                                                          <w:marRight w:val="0"/>
                                                          <w:marTop w:val="0"/>
                                                          <w:marBottom w:val="0"/>
                                                          <w:divBdr>
                                                            <w:top w:val="single" w:sz="2" w:space="0" w:color="E3E3E3"/>
                                                            <w:left w:val="single" w:sz="2" w:space="0" w:color="E3E3E3"/>
                                                            <w:bottom w:val="single" w:sz="2" w:space="0" w:color="E3E3E3"/>
                                                            <w:right w:val="single" w:sz="2" w:space="0" w:color="E3E3E3"/>
                                                          </w:divBdr>
                                                          <w:divsChild>
                                                            <w:div w:id="2057121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19946033">
                                                          <w:marLeft w:val="0"/>
                                                          <w:marRight w:val="0"/>
                                                          <w:marTop w:val="0"/>
                                                          <w:marBottom w:val="0"/>
                                                          <w:divBdr>
                                                            <w:top w:val="single" w:sz="2" w:space="0" w:color="E3E3E3"/>
                                                            <w:left w:val="single" w:sz="2" w:space="0" w:color="E3E3E3"/>
                                                            <w:bottom w:val="single" w:sz="2" w:space="0" w:color="E3E3E3"/>
                                                            <w:right w:val="single" w:sz="2" w:space="0" w:color="E3E3E3"/>
                                                          </w:divBdr>
                                                          <w:divsChild>
                                                            <w:div w:id="1492989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73915169">
                                                          <w:marLeft w:val="0"/>
                                                          <w:marRight w:val="0"/>
                                                          <w:marTop w:val="0"/>
                                                          <w:marBottom w:val="0"/>
                                                          <w:divBdr>
                                                            <w:top w:val="single" w:sz="2" w:space="0" w:color="E3E3E3"/>
                                                            <w:left w:val="single" w:sz="2" w:space="0" w:color="E3E3E3"/>
                                                            <w:bottom w:val="single" w:sz="2" w:space="0" w:color="E3E3E3"/>
                                                            <w:right w:val="single" w:sz="2" w:space="0" w:color="E3E3E3"/>
                                                          </w:divBdr>
                                                          <w:divsChild>
                                                            <w:div w:id="18570369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88777267">
                                                          <w:marLeft w:val="0"/>
                                                          <w:marRight w:val="0"/>
                                                          <w:marTop w:val="0"/>
                                                          <w:marBottom w:val="0"/>
                                                          <w:divBdr>
                                                            <w:top w:val="single" w:sz="2" w:space="0" w:color="E3E3E3"/>
                                                            <w:left w:val="single" w:sz="2" w:space="0" w:color="E3E3E3"/>
                                                            <w:bottom w:val="single" w:sz="2" w:space="0" w:color="E3E3E3"/>
                                                            <w:right w:val="single" w:sz="2" w:space="0" w:color="E3E3E3"/>
                                                          </w:divBdr>
                                                          <w:divsChild>
                                                            <w:div w:id="632908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18215161">
                                                          <w:marLeft w:val="0"/>
                                                          <w:marRight w:val="0"/>
                                                          <w:marTop w:val="0"/>
                                                          <w:marBottom w:val="0"/>
                                                          <w:divBdr>
                                                            <w:top w:val="single" w:sz="2" w:space="0" w:color="E3E3E3"/>
                                                            <w:left w:val="single" w:sz="2" w:space="0" w:color="E3E3E3"/>
                                                            <w:bottom w:val="single" w:sz="2" w:space="0" w:color="E3E3E3"/>
                                                            <w:right w:val="single" w:sz="2" w:space="0" w:color="E3E3E3"/>
                                                          </w:divBdr>
                                                          <w:divsChild>
                                                            <w:div w:id="475299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985962001">
                                      <w:marLeft w:val="0"/>
                                      <w:marRight w:val="0"/>
                                      <w:marTop w:val="0"/>
                                      <w:marBottom w:val="0"/>
                                      <w:divBdr>
                                        <w:top w:val="single" w:sz="2" w:space="0" w:color="E3E3E3"/>
                                        <w:left w:val="single" w:sz="2" w:space="0" w:color="E3E3E3"/>
                                        <w:bottom w:val="single" w:sz="2" w:space="0" w:color="E3E3E3"/>
                                        <w:right w:val="single" w:sz="2" w:space="0" w:color="E3E3E3"/>
                                      </w:divBdr>
                                      <w:divsChild>
                                        <w:div w:id="1696225186">
                                          <w:marLeft w:val="0"/>
                                          <w:marRight w:val="0"/>
                                          <w:marTop w:val="0"/>
                                          <w:marBottom w:val="0"/>
                                          <w:divBdr>
                                            <w:top w:val="single" w:sz="2" w:space="0" w:color="E3E3E3"/>
                                            <w:left w:val="single" w:sz="2" w:space="0" w:color="E3E3E3"/>
                                            <w:bottom w:val="single" w:sz="2" w:space="0" w:color="E3E3E3"/>
                                            <w:right w:val="single" w:sz="2" w:space="0" w:color="E3E3E3"/>
                                          </w:divBdr>
                                          <w:divsChild>
                                            <w:div w:id="1513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136722946">
                      <w:marLeft w:val="0"/>
                      <w:marRight w:val="0"/>
                      <w:marTop w:val="0"/>
                      <w:marBottom w:val="0"/>
                      <w:divBdr>
                        <w:top w:val="single" w:sz="2" w:space="0" w:color="E3E3E3"/>
                        <w:left w:val="single" w:sz="2" w:space="0" w:color="E3E3E3"/>
                        <w:bottom w:val="single" w:sz="2" w:space="0" w:color="E3E3E3"/>
                        <w:right w:val="single" w:sz="2" w:space="0" w:color="E3E3E3"/>
                      </w:divBdr>
                      <w:divsChild>
                        <w:div w:id="240481482">
                          <w:marLeft w:val="0"/>
                          <w:marRight w:val="0"/>
                          <w:marTop w:val="0"/>
                          <w:marBottom w:val="0"/>
                          <w:divBdr>
                            <w:top w:val="single" w:sz="2" w:space="0" w:color="E3E3E3"/>
                            <w:left w:val="single" w:sz="2" w:space="0" w:color="E3E3E3"/>
                            <w:bottom w:val="single" w:sz="2" w:space="0" w:color="E3E3E3"/>
                            <w:right w:val="single" w:sz="2" w:space="0" w:color="E3E3E3"/>
                          </w:divBdr>
                          <w:divsChild>
                            <w:div w:id="1688485596">
                              <w:marLeft w:val="0"/>
                              <w:marRight w:val="0"/>
                              <w:marTop w:val="0"/>
                              <w:marBottom w:val="0"/>
                              <w:divBdr>
                                <w:top w:val="single" w:sz="2" w:space="0" w:color="E3E3E3"/>
                                <w:left w:val="single" w:sz="2" w:space="0" w:color="E3E3E3"/>
                                <w:bottom w:val="single" w:sz="2" w:space="0" w:color="E3E3E3"/>
                                <w:right w:val="single" w:sz="2" w:space="0" w:color="E3E3E3"/>
                              </w:divBdr>
                              <w:divsChild>
                                <w:div w:id="1031340208">
                                  <w:marLeft w:val="0"/>
                                  <w:marRight w:val="0"/>
                                  <w:marTop w:val="0"/>
                                  <w:marBottom w:val="0"/>
                                  <w:divBdr>
                                    <w:top w:val="single" w:sz="2" w:space="0" w:color="E3E3E3"/>
                                    <w:left w:val="single" w:sz="2" w:space="0" w:color="E3E3E3"/>
                                    <w:bottom w:val="single" w:sz="2" w:space="0" w:color="E3E3E3"/>
                                    <w:right w:val="single" w:sz="2" w:space="0" w:color="E3E3E3"/>
                                  </w:divBdr>
                                  <w:divsChild>
                                    <w:div w:id="1129545625">
                                      <w:marLeft w:val="0"/>
                                      <w:marRight w:val="0"/>
                                      <w:marTop w:val="0"/>
                                      <w:marBottom w:val="0"/>
                                      <w:divBdr>
                                        <w:top w:val="single" w:sz="2" w:space="0" w:color="E3E3E3"/>
                                        <w:left w:val="single" w:sz="2" w:space="0" w:color="E3E3E3"/>
                                        <w:bottom w:val="single" w:sz="2" w:space="0" w:color="E3E3E3"/>
                                        <w:right w:val="single" w:sz="2" w:space="0" w:color="E3E3E3"/>
                                      </w:divBdr>
                                      <w:divsChild>
                                        <w:div w:id="191892095">
                                          <w:marLeft w:val="0"/>
                                          <w:marRight w:val="0"/>
                                          <w:marTop w:val="0"/>
                                          <w:marBottom w:val="0"/>
                                          <w:divBdr>
                                            <w:top w:val="single" w:sz="2" w:space="0" w:color="E3E3E3"/>
                                            <w:left w:val="single" w:sz="2" w:space="0" w:color="E3E3E3"/>
                                            <w:bottom w:val="single" w:sz="2" w:space="0" w:color="E3E3E3"/>
                                            <w:right w:val="single" w:sz="2" w:space="0" w:color="E3E3E3"/>
                                          </w:divBdr>
                                          <w:divsChild>
                                            <w:div w:id="1344017389">
                                              <w:marLeft w:val="0"/>
                                              <w:marRight w:val="0"/>
                                              <w:marTop w:val="0"/>
                                              <w:marBottom w:val="0"/>
                                              <w:divBdr>
                                                <w:top w:val="single" w:sz="2" w:space="0" w:color="E3E3E3"/>
                                                <w:left w:val="single" w:sz="2" w:space="0" w:color="E3E3E3"/>
                                                <w:bottom w:val="single" w:sz="2" w:space="0" w:color="E3E3E3"/>
                                                <w:right w:val="single" w:sz="2" w:space="0" w:color="E3E3E3"/>
                                              </w:divBdr>
                                              <w:divsChild>
                                                <w:div w:id="1278831083">
                                                  <w:marLeft w:val="0"/>
                                                  <w:marRight w:val="0"/>
                                                  <w:marTop w:val="0"/>
                                                  <w:marBottom w:val="0"/>
                                                  <w:divBdr>
                                                    <w:top w:val="single" w:sz="2" w:space="0" w:color="E3E3E3"/>
                                                    <w:left w:val="single" w:sz="2" w:space="0" w:color="E3E3E3"/>
                                                    <w:bottom w:val="single" w:sz="2" w:space="0" w:color="E3E3E3"/>
                                                    <w:right w:val="single" w:sz="2" w:space="0" w:color="E3E3E3"/>
                                                  </w:divBdr>
                                                  <w:divsChild>
                                                    <w:div w:id="277297198">
                                                      <w:marLeft w:val="0"/>
                                                      <w:marRight w:val="0"/>
                                                      <w:marTop w:val="0"/>
                                                      <w:marBottom w:val="0"/>
                                                      <w:divBdr>
                                                        <w:top w:val="single" w:sz="2" w:space="0" w:color="E3E3E3"/>
                                                        <w:left w:val="single" w:sz="2" w:space="0" w:color="E3E3E3"/>
                                                        <w:bottom w:val="single" w:sz="2" w:space="0" w:color="E3E3E3"/>
                                                        <w:right w:val="single" w:sz="2" w:space="0" w:color="E3E3E3"/>
                                                      </w:divBdr>
                                                      <w:divsChild>
                                                        <w:div w:id="832590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4424804">
                                                      <w:marLeft w:val="0"/>
                                                      <w:marRight w:val="0"/>
                                                      <w:marTop w:val="0"/>
                                                      <w:marBottom w:val="0"/>
                                                      <w:divBdr>
                                                        <w:top w:val="single" w:sz="2" w:space="0" w:color="E3E3E3"/>
                                                        <w:left w:val="single" w:sz="2" w:space="0" w:color="E3E3E3"/>
                                                        <w:bottom w:val="single" w:sz="2" w:space="0" w:color="E3E3E3"/>
                                                        <w:right w:val="single" w:sz="2" w:space="0" w:color="E3E3E3"/>
                                                      </w:divBdr>
                                                      <w:divsChild>
                                                        <w:div w:id="1498502168">
                                                          <w:marLeft w:val="0"/>
                                                          <w:marRight w:val="0"/>
                                                          <w:marTop w:val="0"/>
                                                          <w:marBottom w:val="0"/>
                                                          <w:divBdr>
                                                            <w:top w:val="single" w:sz="2" w:space="0" w:color="E3E3E3"/>
                                                            <w:left w:val="single" w:sz="2" w:space="0" w:color="E3E3E3"/>
                                                            <w:bottom w:val="single" w:sz="2" w:space="0" w:color="E3E3E3"/>
                                                            <w:right w:val="single" w:sz="2" w:space="0" w:color="E3E3E3"/>
                                                          </w:divBdr>
                                                        </w:div>
                                                        <w:div w:id="1880386664">
                                                          <w:marLeft w:val="0"/>
                                                          <w:marRight w:val="0"/>
                                                          <w:marTop w:val="0"/>
                                                          <w:marBottom w:val="0"/>
                                                          <w:divBdr>
                                                            <w:top w:val="single" w:sz="2" w:space="0" w:color="E3E3E3"/>
                                                            <w:left w:val="single" w:sz="2" w:space="0" w:color="E3E3E3"/>
                                                            <w:bottom w:val="single" w:sz="2" w:space="0" w:color="E3E3E3"/>
                                                            <w:right w:val="single" w:sz="2" w:space="0" w:color="E3E3E3"/>
                                                          </w:divBdr>
                                                          <w:divsChild>
                                                            <w:div w:id="861357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58558065">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01640">
                                                      <w:marLeft w:val="0"/>
                                                      <w:marRight w:val="0"/>
                                                      <w:marTop w:val="0"/>
                                                      <w:marBottom w:val="0"/>
                                                      <w:divBdr>
                                                        <w:top w:val="single" w:sz="2" w:space="0" w:color="E3E3E3"/>
                                                        <w:left w:val="single" w:sz="2" w:space="0" w:color="E3E3E3"/>
                                                        <w:bottom w:val="single" w:sz="2" w:space="0" w:color="E3E3E3"/>
                                                        <w:right w:val="single" w:sz="2" w:space="0" w:color="E3E3E3"/>
                                                      </w:divBdr>
                                                      <w:divsChild>
                                                        <w:div w:id="65423872">
                                                          <w:marLeft w:val="0"/>
                                                          <w:marRight w:val="0"/>
                                                          <w:marTop w:val="0"/>
                                                          <w:marBottom w:val="0"/>
                                                          <w:divBdr>
                                                            <w:top w:val="single" w:sz="2" w:space="0" w:color="E3E3E3"/>
                                                            <w:left w:val="single" w:sz="2" w:space="0" w:color="E3E3E3"/>
                                                            <w:bottom w:val="single" w:sz="2" w:space="0" w:color="E3E3E3"/>
                                                            <w:right w:val="single" w:sz="2" w:space="0" w:color="E3E3E3"/>
                                                          </w:divBdr>
                                                          <w:divsChild>
                                                            <w:div w:id="1844202518">
                                                              <w:marLeft w:val="0"/>
                                                              <w:marRight w:val="0"/>
                                                              <w:marTop w:val="0"/>
                                                              <w:marBottom w:val="0"/>
                                                              <w:divBdr>
                                                                <w:top w:val="single" w:sz="2" w:space="0" w:color="E3E3E3"/>
                                                                <w:left w:val="single" w:sz="2" w:space="0" w:color="E3E3E3"/>
                                                                <w:bottom w:val="single" w:sz="2" w:space="0" w:color="E3E3E3"/>
                                                                <w:right w:val="single" w:sz="2" w:space="0" w:color="E3E3E3"/>
                                                              </w:divBdr>
                                                              <w:divsChild>
                                                                <w:div w:id="281349130">
                                                                  <w:marLeft w:val="0"/>
                                                                  <w:marRight w:val="0"/>
                                                                  <w:marTop w:val="0"/>
                                                                  <w:marBottom w:val="0"/>
                                                                  <w:divBdr>
                                                                    <w:top w:val="single" w:sz="2" w:space="0" w:color="E3E3E3"/>
                                                                    <w:left w:val="single" w:sz="2" w:space="0" w:color="E3E3E3"/>
                                                                    <w:bottom w:val="single" w:sz="2" w:space="0" w:color="E3E3E3"/>
                                                                    <w:right w:val="single" w:sz="2" w:space="0" w:color="E3E3E3"/>
                                                                  </w:divBdr>
                                                                  <w:divsChild>
                                                                    <w:div w:id="1107852841">
                                                                      <w:marLeft w:val="0"/>
                                                                      <w:marRight w:val="0"/>
                                                                      <w:marTop w:val="0"/>
                                                                      <w:marBottom w:val="0"/>
                                                                      <w:divBdr>
                                                                        <w:top w:val="single" w:sz="2" w:space="0" w:color="E3E3E3"/>
                                                                        <w:left w:val="single" w:sz="2" w:space="0" w:color="E3E3E3"/>
                                                                        <w:bottom w:val="single" w:sz="2" w:space="0" w:color="E3E3E3"/>
                                                                        <w:right w:val="single" w:sz="2" w:space="0" w:color="E3E3E3"/>
                                                                      </w:divBdr>
                                                                      <w:divsChild>
                                                                        <w:div w:id="498080761">
                                                                          <w:marLeft w:val="0"/>
                                                                          <w:marRight w:val="0"/>
                                                                          <w:marTop w:val="0"/>
                                                                          <w:marBottom w:val="0"/>
                                                                          <w:divBdr>
                                                                            <w:top w:val="single" w:sz="2" w:space="0" w:color="E3E3E3"/>
                                                                            <w:left w:val="single" w:sz="2" w:space="0" w:color="E3E3E3"/>
                                                                            <w:bottom w:val="single" w:sz="2" w:space="0" w:color="E3E3E3"/>
                                                                            <w:right w:val="single" w:sz="2" w:space="0" w:color="E3E3E3"/>
                                                                          </w:divBdr>
                                                                          <w:divsChild>
                                                                            <w:div w:id="607278984">
                                                                              <w:marLeft w:val="0"/>
                                                                              <w:marRight w:val="0"/>
                                                                              <w:marTop w:val="0"/>
                                                                              <w:marBottom w:val="0"/>
                                                                              <w:divBdr>
                                                                                <w:top w:val="single" w:sz="2" w:space="0" w:color="E3E3E3"/>
                                                                                <w:left w:val="single" w:sz="2" w:space="0" w:color="E3E3E3"/>
                                                                                <w:bottom w:val="single" w:sz="2" w:space="0" w:color="E3E3E3"/>
                                                                                <w:right w:val="single" w:sz="2" w:space="0" w:color="E3E3E3"/>
                                                                              </w:divBdr>
                                                                              <w:divsChild>
                                                                                <w:div w:id="3719271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94264689">
                                                  <w:marLeft w:val="0"/>
                                                  <w:marRight w:val="0"/>
                                                  <w:marTop w:val="100"/>
                                                  <w:marBottom w:val="100"/>
                                                  <w:divBdr>
                                                    <w:top w:val="single" w:sz="2" w:space="0" w:color="E3E3E3"/>
                                                    <w:left w:val="single" w:sz="2" w:space="0" w:color="E3E3E3"/>
                                                    <w:bottom w:val="single" w:sz="2" w:space="0" w:color="E3E3E3"/>
                                                    <w:right w:val="single" w:sz="2" w:space="0" w:color="E3E3E3"/>
                                                  </w:divBdr>
                                                  <w:divsChild>
                                                    <w:div w:id="977538558">
                                                      <w:marLeft w:val="0"/>
                                                      <w:marRight w:val="0"/>
                                                      <w:marTop w:val="0"/>
                                                      <w:marBottom w:val="0"/>
                                                      <w:divBdr>
                                                        <w:top w:val="single" w:sz="2" w:space="0" w:color="E3E3E3"/>
                                                        <w:left w:val="single" w:sz="2" w:space="0" w:color="E3E3E3"/>
                                                        <w:bottom w:val="single" w:sz="2" w:space="0" w:color="E3E3E3"/>
                                                        <w:right w:val="single" w:sz="2" w:space="0" w:color="E3E3E3"/>
                                                      </w:divBdr>
                                                      <w:divsChild>
                                                        <w:div w:id="713190626">
                                                          <w:marLeft w:val="0"/>
                                                          <w:marRight w:val="0"/>
                                                          <w:marTop w:val="0"/>
                                                          <w:marBottom w:val="0"/>
                                                          <w:divBdr>
                                                            <w:top w:val="single" w:sz="2" w:space="0" w:color="E3E3E3"/>
                                                            <w:left w:val="single" w:sz="2" w:space="0" w:color="E3E3E3"/>
                                                            <w:bottom w:val="single" w:sz="2" w:space="0" w:color="E3E3E3"/>
                                                            <w:right w:val="single" w:sz="2" w:space="0" w:color="E3E3E3"/>
                                                          </w:divBdr>
                                                          <w:divsChild>
                                                            <w:div w:id="266012960">
                                                              <w:marLeft w:val="0"/>
                                                              <w:marRight w:val="0"/>
                                                              <w:marTop w:val="0"/>
                                                              <w:marBottom w:val="0"/>
                                                              <w:divBdr>
                                                                <w:top w:val="single" w:sz="2" w:space="0" w:color="E3E3E3"/>
                                                                <w:left w:val="single" w:sz="2" w:space="0" w:color="E3E3E3"/>
                                                                <w:bottom w:val="single" w:sz="2" w:space="0" w:color="E3E3E3"/>
                                                                <w:right w:val="single" w:sz="2" w:space="0" w:color="E3E3E3"/>
                                                              </w:divBdr>
                                                              <w:divsChild>
                                                                <w:div w:id="697464841">
                                                                  <w:marLeft w:val="0"/>
                                                                  <w:marRight w:val="0"/>
                                                                  <w:marTop w:val="0"/>
                                                                  <w:marBottom w:val="0"/>
                                                                  <w:divBdr>
                                                                    <w:top w:val="single" w:sz="2" w:space="0" w:color="E3E3E3"/>
                                                                    <w:left w:val="single" w:sz="2" w:space="0" w:color="E3E3E3"/>
                                                                    <w:bottom w:val="single" w:sz="2" w:space="0" w:color="E3E3E3"/>
                                                                    <w:right w:val="single" w:sz="2" w:space="0" w:color="E3E3E3"/>
                                                                  </w:divBdr>
                                                                  <w:divsChild>
                                                                    <w:div w:id="2008825848">
                                                                      <w:marLeft w:val="0"/>
                                                                      <w:marRight w:val="0"/>
                                                                      <w:marTop w:val="0"/>
                                                                      <w:marBottom w:val="0"/>
                                                                      <w:divBdr>
                                                                        <w:top w:val="single" w:sz="2" w:space="0" w:color="E3E3E3"/>
                                                                        <w:left w:val="single" w:sz="2" w:space="0" w:color="E3E3E3"/>
                                                                        <w:bottom w:val="single" w:sz="2" w:space="0" w:color="E3E3E3"/>
                                                                        <w:right w:val="single" w:sz="2" w:space="0" w:color="E3E3E3"/>
                                                                      </w:divBdr>
                                                                      <w:divsChild>
                                                                        <w:div w:id="2066372444">
                                                                          <w:marLeft w:val="0"/>
                                                                          <w:marRight w:val="0"/>
                                                                          <w:marTop w:val="0"/>
                                                                          <w:marBottom w:val="0"/>
                                                                          <w:divBdr>
                                                                            <w:top w:val="single" w:sz="2" w:space="2" w:color="E3E3E3"/>
                                                                            <w:left w:val="single" w:sz="2" w:space="0" w:color="E3E3E3"/>
                                                                            <w:bottom w:val="single" w:sz="2" w:space="0" w:color="E3E3E3"/>
                                                                            <w:right w:val="single" w:sz="2" w:space="0" w:color="E3E3E3"/>
                                                                          </w:divBdr>
                                                                          <w:divsChild>
                                                                            <w:div w:id="461270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79040295">
                              <w:marLeft w:val="0"/>
                              <w:marRight w:val="0"/>
                              <w:marTop w:val="0"/>
                              <w:marBottom w:val="0"/>
                              <w:divBdr>
                                <w:top w:val="none" w:sz="0" w:space="0" w:color="auto"/>
                                <w:left w:val="none" w:sz="0" w:space="0" w:color="auto"/>
                                <w:bottom w:val="none" w:sz="0" w:space="0" w:color="auto"/>
                                <w:right w:val="none" w:sz="0" w:space="0" w:color="auto"/>
                              </w:divBdr>
                              <w:divsChild>
                                <w:div w:id="256671595">
                                  <w:marLeft w:val="0"/>
                                  <w:marRight w:val="0"/>
                                  <w:marTop w:val="0"/>
                                  <w:marBottom w:val="0"/>
                                  <w:divBdr>
                                    <w:top w:val="single" w:sz="2" w:space="0" w:color="E3E3E3"/>
                                    <w:left w:val="single" w:sz="2" w:space="0" w:color="E3E3E3"/>
                                    <w:bottom w:val="single" w:sz="2" w:space="0" w:color="E3E3E3"/>
                                    <w:right w:val="single" w:sz="2" w:space="0" w:color="E3E3E3"/>
                                  </w:divBdr>
                                  <w:divsChild>
                                    <w:div w:id="1944335878">
                                      <w:marLeft w:val="0"/>
                                      <w:marRight w:val="0"/>
                                      <w:marTop w:val="100"/>
                                      <w:marBottom w:val="100"/>
                                      <w:divBdr>
                                        <w:top w:val="single" w:sz="2" w:space="0" w:color="E3E3E3"/>
                                        <w:left w:val="single" w:sz="2" w:space="0" w:color="E3E3E3"/>
                                        <w:bottom w:val="single" w:sz="2" w:space="0" w:color="E3E3E3"/>
                                        <w:right w:val="single" w:sz="2" w:space="0" w:color="E3E3E3"/>
                                      </w:divBdr>
                                      <w:divsChild>
                                        <w:div w:id="1888685981">
                                          <w:marLeft w:val="0"/>
                                          <w:marRight w:val="0"/>
                                          <w:marTop w:val="0"/>
                                          <w:marBottom w:val="0"/>
                                          <w:divBdr>
                                            <w:top w:val="single" w:sz="2" w:space="0" w:color="E3E3E3"/>
                                            <w:left w:val="single" w:sz="2" w:space="0" w:color="E3E3E3"/>
                                            <w:bottom w:val="single" w:sz="2" w:space="0" w:color="E3E3E3"/>
                                            <w:right w:val="single" w:sz="2" w:space="0" w:color="E3E3E3"/>
                                          </w:divBdr>
                                          <w:divsChild>
                                            <w:div w:id="631912048">
                                              <w:marLeft w:val="0"/>
                                              <w:marRight w:val="0"/>
                                              <w:marTop w:val="0"/>
                                              <w:marBottom w:val="0"/>
                                              <w:divBdr>
                                                <w:top w:val="single" w:sz="2" w:space="0" w:color="E3E3E3"/>
                                                <w:left w:val="single" w:sz="2" w:space="0" w:color="E3E3E3"/>
                                                <w:bottom w:val="single" w:sz="2" w:space="0" w:color="E3E3E3"/>
                                                <w:right w:val="single" w:sz="2" w:space="0" w:color="E3E3E3"/>
                                              </w:divBdr>
                                              <w:divsChild>
                                                <w:div w:id="1832719536">
                                                  <w:marLeft w:val="0"/>
                                                  <w:marRight w:val="0"/>
                                                  <w:marTop w:val="0"/>
                                                  <w:marBottom w:val="0"/>
                                                  <w:divBdr>
                                                    <w:top w:val="single" w:sz="2" w:space="0" w:color="E3E3E3"/>
                                                    <w:left w:val="single" w:sz="2" w:space="0" w:color="E3E3E3"/>
                                                    <w:bottom w:val="single" w:sz="2" w:space="0" w:color="E3E3E3"/>
                                                    <w:right w:val="single" w:sz="2" w:space="0" w:color="E3E3E3"/>
                                                  </w:divBdr>
                                                  <w:divsChild>
                                                    <w:div w:id="988944805">
                                                      <w:marLeft w:val="0"/>
                                                      <w:marRight w:val="0"/>
                                                      <w:marTop w:val="0"/>
                                                      <w:marBottom w:val="0"/>
                                                      <w:divBdr>
                                                        <w:top w:val="single" w:sz="2" w:space="0" w:color="E3E3E3"/>
                                                        <w:left w:val="single" w:sz="2" w:space="0" w:color="E3E3E3"/>
                                                        <w:bottom w:val="single" w:sz="2" w:space="0" w:color="E3E3E3"/>
                                                        <w:right w:val="single" w:sz="2" w:space="0" w:color="E3E3E3"/>
                                                      </w:divBdr>
                                                      <w:divsChild>
                                                        <w:div w:id="474027024">
                                                          <w:marLeft w:val="0"/>
                                                          <w:marRight w:val="0"/>
                                                          <w:marTop w:val="0"/>
                                                          <w:marBottom w:val="0"/>
                                                          <w:divBdr>
                                                            <w:top w:val="single" w:sz="6" w:space="0" w:color="auto"/>
                                                            <w:left w:val="single" w:sz="6" w:space="0" w:color="auto"/>
                                                            <w:bottom w:val="single" w:sz="6" w:space="0" w:color="auto"/>
                                                            <w:right w:val="single" w:sz="6" w:space="0" w:color="auto"/>
                                                          </w:divBdr>
                                                          <w:divsChild>
                                                            <w:div w:id="1404448802">
                                                              <w:marLeft w:val="0"/>
                                                              <w:marRight w:val="0"/>
                                                              <w:marTop w:val="0"/>
                                                              <w:marBottom w:val="0"/>
                                                              <w:divBdr>
                                                                <w:top w:val="single" w:sz="2" w:space="0" w:color="E3E3E3"/>
                                                                <w:left w:val="single" w:sz="2" w:space="0" w:color="E3E3E3"/>
                                                                <w:bottom w:val="single" w:sz="2" w:space="0" w:color="E3E3E3"/>
                                                                <w:right w:val="single" w:sz="2" w:space="0" w:color="E3E3E3"/>
                                                              </w:divBdr>
                                                              <w:divsChild>
                                                                <w:div w:id="1945068943">
                                                                  <w:marLeft w:val="0"/>
                                                                  <w:marRight w:val="0"/>
                                                                  <w:marTop w:val="0"/>
                                                                  <w:marBottom w:val="0"/>
                                                                  <w:divBdr>
                                                                    <w:top w:val="single" w:sz="2" w:space="0" w:color="E3E3E3"/>
                                                                    <w:left w:val="single" w:sz="2" w:space="0" w:color="E3E3E3"/>
                                                                    <w:bottom w:val="single" w:sz="2" w:space="0" w:color="E3E3E3"/>
                                                                    <w:right w:val="single" w:sz="2" w:space="0" w:color="E3E3E3"/>
                                                                  </w:divBdr>
                                                                  <w:divsChild>
                                                                    <w:div w:id="1416052236">
                                                                      <w:marLeft w:val="0"/>
                                                                      <w:marRight w:val="0"/>
                                                                      <w:marTop w:val="0"/>
                                                                      <w:marBottom w:val="0"/>
                                                                      <w:divBdr>
                                                                        <w:top w:val="single" w:sz="2" w:space="0" w:color="E3E3E3"/>
                                                                        <w:left w:val="single" w:sz="2" w:space="0" w:color="E3E3E3"/>
                                                                        <w:bottom w:val="single" w:sz="2" w:space="0" w:color="E3E3E3"/>
                                                                        <w:right w:val="single" w:sz="2" w:space="0" w:color="E3E3E3"/>
                                                                      </w:divBdr>
                                                                      <w:divsChild>
                                                                        <w:div w:id="1927418183">
                                                                          <w:marLeft w:val="0"/>
                                                                          <w:marRight w:val="0"/>
                                                                          <w:marTop w:val="0"/>
                                                                          <w:marBottom w:val="0"/>
                                                                          <w:divBdr>
                                                                            <w:top w:val="single" w:sz="2" w:space="0" w:color="E3E3E3"/>
                                                                            <w:left w:val="single" w:sz="2" w:space="0" w:color="E3E3E3"/>
                                                                            <w:bottom w:val="single" w:sz="2" w:space="0" w:color="E3E3E3"/>
                                                                            <w:right w:val="single" w:sz="2" w:space="0" w:color="E3E3E3"/>
                                                                          </w:divBdr>
                                                                          <w:divsChild>
                                                                            <w:div w:id="7067605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411583901">
                                      <w:marLeft w:val="0"/>
                                      <w:marRight w:val="0"/>
                                      <w:marTop w:val="0"/>
                                      <w:marBottom w:val="0"/>
                                      <w:divBdr>
                                        <w:top w:val="single" w:sz="2" w:space="0" w:color="E3E3E3"/>
                                        <w:left w:val="single" w:sz="2" w:space="0" w:color="E3E3E3"/>
                                        <w:bottom w:val="single" w:sz="2" w:space="0" w:color="E3E3E3"/>
                                        <w:right w:val="single" w:sz="2" w:space="0" w:color="E3E3E3"/>
                                      </w:divBdr>
                                      <w:divsChild>
                                        <w:div w:id="33620037">
                                          <w:marLeft w:val="0"/>
                                          <w:marRight w:val="0"/>
                                          <w:marTop w:val="0"/>
                                          <w:marBottom w:val="0"/>
                                          <w:divBdr>
                                            <w:top w:val="single" w:sz="2" w:space="0" w:color="E3E3E3"/>
                                            <w:left w:val="single" w:sz="2" w:space="0" w:color="E3E3E3"/>
                                            <w:bottom w:val="single" w:sz="2" w:space="0" w:color="E3E3E3"/>
                                            <w:right w:val="single" w:sz="2" w:space="0" w:color="E3E3E3"/>
                                          </w:divBdr>
                                          <w:divsChild>
                                            <w:div w:id="6976607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91267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5869643">
          <w:marLeft w:val="0"/>
          <w:marRight w:val="0"/>
          <w:marTop w:val="0"/>
          <w:marBottom w:val="0"/>
          <w:divBdr>
            <w:top w:val="single" w:sz="6" w:space="0" w:color="CCCCCC"/>
            <w:left w:val="single" w:sz="6" w:space="15" w:color="CCCCCC"/>
            <w:bottom w:val="single" w:sz="6" w:space="0" w:color="CCCCCC"/>
            <w:right w:val="single" w:sz="6" w:space="0" w:color="CCCCCC"/>
          </w:divBdr>
          <w:divsChild>
            <w:div w:id="2018774922">
              <w:marLeft w:val="60"/>
              <w:marRight w:val="60"/>
              <w:marTop w:val="60"/>
              <w:marBottom w:val="60"/>
              <w:divBdr>
                <w:top w:val="single" w:sz="2" w:space="0" w:color="E3E3E3"/>
                <w:left w:val="single" w:sz="2" w:space="0" w:color="E3E3E3"/>
                <w:bottom w:val="single" w:sz="2" w:space="0" w:color="E3E3E3"/>
                <w:right w:val="single" w:sz="2" w:space="0" w:color="E3E3E3"/>
              </w:divBdr>
              <w:divsChild>
                <w:div w:id="9477418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17125768">
      <w:bodyDiv w:val="1"/>
      <w:marLeft w:val="0"/>
      <w:marRight w:val="0"/>
      <w:marTop w:val="0"/>
      <w:marBottom w:val="0"/>
      <w:divBdr>
        <w:top w:val="none" w:sz="0" w:space="0" w:color="auto"/>
        <w:left w:val="none" w:sz="0" w:space="0" w:color="auto"/>
        <w:bottom w:val="none" w:sz="0" w:space="0" w:color="auto"/>
        <w:right w:val="none" w:sz="0" w:space="0" w:color="auto"/>
      </w:divBdr>
    </w:div>
    <w:div w:id="777482115">
      <w:bodyDiv w:val="1"/>
      <w:marLeft w:val="0"/>
      <w:marRight w:val="0"/>
      <w:marTop w:val="0"/>
      <w:marBottom w:val="0"/>
      <w:divBdr>
        <w:top w:val="none" w:sz="0" w:space="0" w:color="auto"/>
        <w:left w:val="none" w:sz="0" w:space="0" w:color="auto"/>
        <w:bottom w:val="none" w:sz="0" w:space="0" w:color="auto"/>
        <w:right w:val="none" w:sz="0" w:space="0" w:color="auto"/>
      </w:divBdr>
    </w:div>
    <w:div w:id="966205731">
      <w:bodyDiv w:val="1"/>
      <w:marLeft w:val="0"/>
      <w:marRight w:val="0"/>
      <w:marTop w:val="0"/>
      <w:marBottom w:val="0"/>
      <w:divBdr>
        <w:top w:val="none" w:sz="0" w:space="0" w:color="auto"/>
        <w:left w:val="none" w:sz="0" w:space="0" w:color="auto"/>
        <w:bottom w:val="none" w:sz="0" w:space="0" w:color="auto"/>
        <w:right w:val="none" w:sz="0" w:space="0" w:color="auto"/>
      </w:divBdr>
      <w:divsChild>
        <w:div w:id="1834444910">
          <w:marLeft w:val="0"/>
          <w:marRight w:val="0"/>
          <w:marTop w:val="0"/>
          <w:marBottom w:val="0"/>
          <w:divBdr>
            <w:top w:val="single" w:sz="2" w:space="0" w:color="E3E3E3"/>
            <w:left w:val="single" w:sz="2" w:space="0" w:color="E3E3E3"/>
            <w:bottom w:val="single" w:sz="2" w:space="0" w:color="E3E3E3"/>
            <w:right w:val="single" w:sz="2" w:space="0" w:color="E3E3E3"/>
          </w:divBdr>
          <w:divsChild>
            <w:div w:id="1214997093">
              <w:marLeft w:val="0"/>
              <w:marRight w:val="0"/>
              <w:marTop w:val="0"/>
              <w:marBottom w:val="0"/>
              <w:divBdr>
                <w:top w:val="single" w:sz="2" w:space="0" w:color="E3E3E3"/>
                <w:left w:val="single" w:sz="2" w:space="0" w:color="E3E3E3"/>
                <w:bottom w:val="single" w:sz="2" w:space="0" w:color="E3E3E3"/>
                <w:right w:val="single" w:sz="2" w:space="0" w:color="E3E3E3"/>
              </w:divBdr>
              <w:divsChild>
                <w:div w:id="1875724385">
                  <w:marLeft w:val="0"/>
                  <w:marRight w:val="0"/>
                  <w:marTop w:val="0"/>
                  <w:marBottom w:val="0"/>
                  <w:divBdr>
                    <w:top w:val="single" w:sz="2" w:space="0" w:color="E3E3E3"/>
                    <w:left w:val="single" w:sz="2" w:space="0" w:color="E3E3E3"/>
                    <w:bottom w:val="single" w:sz="2" w:space="0" w:color="E3E3E3"/>
                    <w:right w:val="single" w:sz="2" w:space="0" w:color="E3E3E3"/>
                  </w:divBdr>
                  <w:divsChild>
                    <w:div w:id="977758970">
                      <w:marLeft w:val="0"/>
                      <w:marRight w:val="0"/>
                      <w:marTop w:val="0"/>
                      <w:marBottom w:val="0"/>
                      <w:divBdr>
                        <w:top w:val="single" w:sz="2" w:space="0" w:color="E3E3E3"/>
                        <w:left w:val="single" w:sz="2" w:space="0" w:color="E3E3E3"/>
                        <w:bottom w:val="single" w:sz="2" w:space="0" w:color="E3E3E3"/>
                        <w:right w:val="single" w:sz="2" w:space="0" w:color="E3E3E3"/>
                      </w:divBdr>
                      <w:divsChild>
                        <w:div w:id="569115920">
                          <w:marLeft w:val="0"/>
                          <w:marRight w:val="0"/>
                          <w:marTop w:val="0"/>
                          <w:marBottom w:val="0"/>
                          <w:divBdr>
                            <w:top w:val="single" w:sz="2" w:space="0" w:color="E3E3E3"/>
                            <w:left w:val="single" w:sz="2" w:space="0" w:color="E3E3E3"/>
                            <w:bottom w:val="single" w:sz="2" w:space="0" w:color="E3E3E3"/>
                            <w:right w:val="single" w:sz="2" w:space="0" w:color="E3E3E3"/>
                          </w:divBdr>
                          <w:divsChild>
                            <w:div w:id="1213544466">
                              <w:marLeft w:val="0"/>
                              <w:marRight w:val="0"/>
                              <w:marTop w:val="0"/>
                              <w:marBottom w:val="0"/>
                              <w:divBdr>
                                <w:top w:val="single" w:sz="2" w:space="0" w:color="E3E3E3"/>
                                <w:left w:val="single" w:sz="2" w:space="0" w:color="E3E3E3"/>
                                <w:bottom w:val="single" w:sz="2" w:space="0" w:color="E3E3E3"/>
                                <w:right w:val="single" w:sz="2" w:space="0" w:color="E3E3E3"/>
                              </w:divBdr>
                              <w:divsChild>
                                <w:div w:id="55861033">
                                  <w:marLeft w:val="0"/>
                                  <w:marRight w:val="0"/>
                                  <w:marTop w:val="0"/>
                                  <w:marBottom w:val="0"/>
                                  <w:divBdr>
                                    <w:top w:val="none" w:sz="0" w:space="0" w:color="auto"/>
                                    <w:left w:val="none" w:sz="0" w:space="0" w:color="auto"/>
                                    <w:bottom w:val="none" w:sz="0" w:space="0" w:color="auto"/>
                                    <w:right w:val="none" w:sz="0" w:space="0" w:color="auto"/>
                                  </w:divBdr>
                                  <w:divsChild>
                                    <w:div w:id="1468545016">
                                      <w:marLeft w:val="0"/>
                                      <w:marRight w:val="0"/>
                                      <w:marTop w:val="0"/>
                                      <w:marBottom w:val="0"/>
                                      <w:divBdr>
                                        <w:top w:val="single" w:sz="2" w:space="0" w:color="E3E3E3"/>
                                        <w:left w:val="single" w:sz="2" w:space="0" w:color="E3E3E3"/>
                                        <w:bottom w:val="single" w:sz="2" w:space="0" w:color="E3E3E3"/>
                                        <w:right w:val="single" w:sz="2" w:space="0" w:color="E3E3E3"/>
                                      </w:divBdr>
                                      <w:divsChild>
                                        <w:div w:id="790825133">
                                          <w:marLeft w:val="0"/>
                                          <w:marRight w:val="0"/>
                                          <w:marTop w:val="0"/>
                                          <w:marBottom w:val="0"/>
                                          <w:divBdr>
                                            <w:top w:val="single" w:sz="2" w:space="0" w:color="E3E3E3"/>
                                            <w:left w:val="single" w:sz="2" w:space="0" w:color="E3E3E3"/>
                                            <w:bottom w:val="single" w:sz="2" w:space="0" w:color="E3E3E3"/>
                                            <w:right w:val="single" w:sz="2" w:space="0" w:color="E3E3E3"/>
                                          </w:divBdr>
                                          <w:divsChild>
                                            <w:div w:id="823745388">
                                              <w:marLeft w:val="0"/>
                                              <w:marRight w:val="0"/>
                                              <w:marTop w:val="0"/>
                                              <w:marBottom w:val="0"/>
                                              <w:divBdr>
                                                <w:top w:val="single" w:sz="2" w:space="0" w:color="E3E3E3"/>
                                                <w:left w:val="single" w:sz="2" w:space="0" w:color="E3E3E3"/>
                                                <w:bottom w:val="single" w:sz="2" w:space="0" w:color="E3E3E3"/>
                                                <w:right w:val="single" w:sz="2" w:space="0" w:color="E3E3E3"/>
                                              </w:divBdr>
                                              <w:divsChild>
                                                <w:div w:id="858356199">
                                                  <w:marLeft w:val="0"/>
                                                  <w:marRight w:val="0"/>
                                                  <w:marTop w:val="0"/>
                                                  <w:marBottom w:val="0"/>
                                                  <w:divBdr>
                                                    <w:top w:val="single" w:sz="2" w:space="0" w:color="E3E3E3"/>
                                                    <w:left w:val="single" w:sz="2" w:space="0" w:color="E3E3E3"/>
                                                    <w:bottom w:val="single" w:sz="2" w:space="0" w:color="E3E3E3"/>
                                                    <w:right w:val="single" w:sz="2" w:space="0" w:color="E3E3E3"/>
                                                  </w:divBdr>
                                                  <w:divsChild>
                                                    <w:div w:id="1471437184">
                                                      <w:marLeft w:val="0"/>
                                                      <w:marRight w:val="0"/>
                                                      <w:marTop w:val="0"/>
                                                      <w:marBottom w:val="0"/>
                                                      <w:divBdr>
                                                        <w:top w:val="single" w:sz="2" w:space="0" w:color="E3E3E3"/>
                                                        <w:left w:val="single" w:sz="2" w:space="0" w:color="E3E3E3"/>
                                                        <w:bottom w:val="single" w:sz="2" w:space="0" w:color="E3E3E3"/>
                                                        <w:right w:val="single" w:sz="2" w:space="0" w:color="E3E3E3"/>
                                                      </w:divBdr>
                                                      <w:divsChild>
                                                        <w:div w:id="210508581">
                                                          <w:marLeft w:val="0"/>
                                                          <w:marRight w:val="0"/>
                                                          <w:marTop w:val="0"/>
                                                          <w:marBottom w:val="0"/>
                                                          <w:divBdr>
                                                            <w:top w:val="single" w:sz="2" w:space="0" w:color="E3E3E3"/>
                                                            <w:left w:val="single" w:sz="2" w:space="0" w:color="E3E3E3"/>
                                                            <w:bottom w:val="single" w:sz="2" w:space="0" w:color="E3E3E3"/>
                                                            <w:right w:val="single" w:sz="2" w:space="0" w:color="E3E3E3"/>
                                                          </w:divBdr>
                                                          <w:divsChild>
                                                            <w:div w:id="13505694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24553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20229077">
                                              <w:marLeft w:val="0"/>
                                              <w:marRight w:val="0"/>
                                              <w:marTop w:val="0"/>
                                              <w:marBottom w:val="0"/>
                                              <w:divBdr>
                                                <w:top w:val="single" w:sz="2" w:space="0" w:color="E3E3E3"/>
                                                <w:left w:val="single" w:sz="2" w:space="0" w:color="E3E3E3"/>
                                                <w:bottom w:val="single" w:sz="2" w:space="0" w:color="E3E3E3"/>
                                                <w:right w:val="single" w:sz="2" w:space="0" w:color="E3E3E3"/>
                                              </w:divBdr>
                                              <w:divsChild>
                                                <w:div w:id="1376080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09585356">
                                              <w:marLeft w:val="0"/>
                                              <w:marRight w:val="0"/>
                                              <w:marTop w:val="0"/>
                                              <w:marBottom w:val="0"/>
                                              <w:divBdr>
                                                <w:top w:val="single" w:sz="2" w:space="0" w:color="E3E3E3"/>
                                                <w:left w:val="single" w:sz="2" w:space="0" w:color="E3E3E3"/>
                                                <w:bottom w:val="single" w:sz="2" w:space="0" w:color="E3E3E3"/>
                                                <w:right w:val="single" w:sz="2" w:space="0" w:color="E3E3E3"/>
                                              </w:divBdr>
                                            </w:div>
                                            <w:div w:id="276301449">
                                              <w:marLeft w:val="0"/>
                                              <w:marRight w:val="0"/>
                                              <w:marTop w:val="0"/>
                                              <w:marBottom w:val="0"/>
                                              <w:divBdr>
                                                <w:top w:val="single" w:sz="2" w:space="0" w:color="E3E3E3"/>
                                                <w:left w:val="single" w:sz="2" w:space="0" w:color="E3E3E3"/>
                                                <w:bottom w:val="single" w:sz="2" w:space="0" w:color="E3E3E3"/>
                                                <w:right w:val="single" w:sz="2" w:space="0" w:color="E3E3E3"/>
                                              </w:divBdr>
                                              <w:divsChild>
                                                <w:div w:id="358556091">
                                                  <w:marLeft w:val="0"/>
                                                  <w:marRight w:val="0"/>
                                                  <w:marTop w:val="0"/>
                                                  <w:marBottom w:val="0"/>
                                                  <w:divBdr>
                                                    <w:top w:val="single" w:sz="2" w:space="0" w:color="E3E3E3"/>
                                                    <w:left w:val="single" w:sz="2" w:space="0" w:color="E3E3E3"/>
                                                    <w:bottom w:val="single" w:sz="2" w:space="0" w:color="E3E3E3"/>
                                                    <w:right w:val="single" w:sz="2" w:space="0" w:color="E3E3E3"/>
                                                  </w:divBdr>
                                                  <w:divsChild>
                                                    <w:div w:id="797265386">
                                                      <w:marLeft w:val="0"/>
                                                      <w:marRight w:val="0"/>
                                                      <w:marTop w:val="0"/>
                                                      <w:marBottom w:val="0"/>
                                                      <w:divBdr>
                                                        <w:top w:val="single" w:sz="2" w:space="0" w:color="E3E3E3"/>
                                                        <w:left w:val="single" w:sz="2" w:space="0" w:color="E3E3E3"/>
                                                        <w:bottom w:val="single" w:sz="2" w:space="0" w:color="E3E3E3"/>
                                                        <w:right w:val="single" w:sz="2" w:space="0" w:color="E3E3E3"/>
                                                      </w:divBdr>
                                                      <w:divsChild>
                                                        <w:div w:id="631250913">
                                                          <w:marLeft w:val="0"/>
                                                          <w:marRight w:val="0"/>
                                                          <w:marTop w:val="0"/>
                                                          <w:marBottom w:val="0"/>
                                                          <w:divBdr>
                                                            <w:top w:val="single" w:sz="2" w:space="0" w:color="E3E3E3"/>
                                                            <w:left w:val="single" w:sz="2" w:space="0" w:color="E3E3E3"/>
                                                            <w:bottom w:val="single" w:sz="2" w:space="0" w:color="E3E3E3"/>
                                                            <w:right w:val="single" w:sz="2" w:space="0" w:color="E3E3E3"/>
                                                          </w:divBdr>
                                                        </w:div>
                                                        <w:div w:id="1786266970">
                                                          <w:marLeft w:val="0"/>
                                                          <w:marRight w:val="0"/>
                                                          <w:marTop w:val="0"/>
                                                          <w:marBottom w:val="0"/>
                                                          <w:divBdr>
                                                            <w:top w:val="single" w:sz="2" w:space="0" w:color="E3E3E3"/>
                                                            <w:left w:val="single" w:sz="2" w:space="0" w:color="E3E3E3"/>
                                                            <w:bottom w:val="single" w:sz="2" w:space="0" w:color="E3E3E3"/>
                                                            <w:right w:val="single" w:sz="2" w:space="0" w:color="E3E3E3"/>
                                                          </w:divBdr>
                                                          <w:divsChild>
                                                            <w:div w:id="784664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34026293">
                                                      <w:marLeft w:val="0"/>
                                                      <w:marRight w:val="0"/>
                                                      <w:marTop w:val="0"/>
                                                      <w:marBottom w:val="0"/>
                                                      <w:divBdr>
                                                        <w:top w:val="single" w:sz="2" w:space="0" w:color="E3E3E3"/>
                                                        <w:left w:val="single" w:sz="2" w:space="0" w:color="E3E3E3"/>
                                                        <w:bottom w:val="single" w:sz="2" w:space="0" w:color="E3E3E3"/>
                                                        <w:right w:val="single" w:sz="2" w:space="0" w:color="E3E3E3"/>
                                                      </w:divBdr>
                                                      <w:divsChild>
                                                        <w:div w:id="707218581">
                                                          <w:marLeft w:val="0"/>
                                                          <w:marRight w:val="0"/>
                                                          <w:marTop w:val="0"/>
                                                          <w:marBottom w:val="0"/>
                                                          <w:divBdr>
                                                            <w:top w:val="single" w:sz="2" w:space="0" w:color="E3E3E3"/>
                                                            <w:left w:val="single" w:sz="2" w:space="0" w:color="E3E3E3"/>
                                                            <w:bottom w:val="single" w:sz="2" w:space="0" w:color="E3E3E3"/>
                                                            <w:right w:val="single" w:sz="2" w:space="0" w:color="E3E3E3"/>
                                                          </w:divBdr>
                                                        </w:div>
                                                        <w:div w:id="1974408976">
                                                          <w:marLeft w:val="0"/>
                                                          <w:marRight w:val="0"/>
                                                          <w:marTop w:val="0"/>
                                                          <w:marBottom w:val="0"/>
                                                          <w:divBdr>
                                                            <w:top w:val="single" w:sz="2" w:space="0" w:color="E3E3E3"/>
                                                            <w:left w:val="single" w:sz="2" w:space="0" w:color="E3E3E3"/>
                                                            <w:bottom w:val="single" w:sz="2" w:space="0" w:color="E3E3E3"/>
                                                            <w:right w:val="single" w:sz="2" w:space="0" w:color="E3E3E3"/>
                                                          </w:divBdr>
                                                          <w:divsChild>
                                                            <w:div w:id="120463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62390221">
                                                          <w:marLeft w:val="0"/>
                                                          <w:marRight w:val="0"/>
                                                          <w:marTop w:val="0"/>
                                                          <w:marBottom w:val="0"/>
                                                          <w:divBdr>
                                                            <w:top w:val="single" w:sz="2" w:space="0" w:color="E3E3E3"/>
                                                            <w:left w:val="single" w:sz="2" w:space="0" w:color="E3E3E3"/>
                                                            <w:bottom w:val="single" w:sz="2" w:space="0" w:color="E3E3E3"/>
                                                            <w:right w:val="single" w:sz="2" w:space="0" w:color="E3E3E3"/>
                                                          </w:divBdr>
                                                          <w:divsChild>
                                                            <w:div w:id="1635406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4522615">
                                                          <w:marLeft w:val="0"/>
                                                          <w:marRight w:val="0"/>
                                                          <w:marTop w:val="0"/>
                                                          <w:marBottom w:val="0"/>
                                                          <w:divBdr>
                                                            <w:top w:val="single" w:sz="2" w:space="0" w:color="E3E3E3"/>
                                                            <w:left w:val="single" w:sz="2" w:space="0" w:color="E3E3E3"/>
                                                            <w:bottom w:val="single" w:sz="2" w:space="0" w:color="E3E3E3"/>
                                                            <w:right w:val="single" w:sz="2" w:space="0" w:color="E3E3E3"/>
                                                          </w:divBdr>
                                                          <w:divsChild>
                                                            <w:div w:id="2047018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12686617">
                                                          <w:marLeft w:val="0"/>
                                                          <w:marRight w:val="0"/>
                                                          <w:marTop w:val="0"/>
                                                          <w:marBottom w:val="0"/>
                                                          <w:divBdr>
                                                            <w:top w:val="single" w:sz="2" w:space="0" w:color="E3E3E3"/>
                                                            <w:left w:val="single" w:sz="2" w:space="0" w:color="E3E3E3"/>
                                                            <w:bottom w:val="single" w:sz="2" w:space="0" w:color="E3E3E3"/>
                                                            <w:right w:val="single" w:sz="2" w:space="0" w:color="E3E3E3"/>
                                                          </w:divBdr>
                                                          <w:divsChild>
                                                            <w:div w:id="21129733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4137212">
                                                          <w:marLeft w:val="0"/>
                                                          <w:marRight w:val="0"/>
                                                          <w:marTop w:val="0"/>
                                                          <w:marBottom w:val="0"/>
                                                          <w:divBdr>
                                                            <w:top w:val="single" w:sz="2" w:space="0" w:color="E3E3E3"/>
                                                            <w:left w:val="single" w:sz="2" w:space="0" w:color="E3E3E3"/>
                                                            <w:bottom w:val="single" w:sz="2" w:space="0" w:color="E3E3E3"/>
                                                            <w:right w:val="single" w:sz="2" w:space="0" w:color="E3E3E3"/>
                                                          </w:divBdr>
                                                          <w:divsChild>
                                                            <w:div w:id="1720934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57521075">
                                                          <w:marLeft w:val="0"/>
                                                          <w:marRight w:val="0"/>
                                                          <w:marTop w:val="0"/>
                                                          <w:marBottom w:val="0"/>
                                                          <w:divBdr>
                                                            <w:top w:val="single" w:sz="2" w:space="0" w:color="E3E3E3"/>
                                                            <w:left w:val="single" w:sz="2" w:space="0" w:color="E3E3E3"/>
                                                            <w:bottom w:val="single" w:sz="2" w:space="0" w:color="E3E3E3"/>
                                                            <w:right w:val="single" w:sz="2" w:space="0" w:color="E3E3E3"/>
                                                          </w:divBdr>
                                                          <w:divsChild>
                                                            <w:div w:id="13595058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77033293">
                                                          <w:marLeft w:val="0"/>
                                                          <w:marRight w:val="0"/>
                                                          <w:marTop w:val="0"/>
                                                          <w:marBottom w:val="0"/>
                                                          <w:divBdr>
                                                            <w:top w:val="single" w:sz="2" w:space="0" w:color="E3E3E3"/>
                                                            <w:left w:val="single" w:sz="2" w:space="0" w:color="E3E3E3"/>
                                                            <w:bottom w:val="single" w:sz="2" w:space="0" w:color="E3E3E3"/>
                                                            <w:right w:val="single" w:sz="2" w:space="0" w:color="E3E3E3"/>
                                                          </w:divBdr>
                                                          <w:divsChild>
                                                            <w:div w:id="10952505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8864547">
                                                      <w:marLeft w:val="0"/>
                                                      <w:marRight w:val="0"/>
                                                      <w:marTop w:val="0"/>
                                                      <w:marBottom w:val="0"/>
                                                      <w:divBdr>
                                                        <w:top w:val="single" w:sz="2" w:space="0" w:color="E3E3E3"/>
                                                        <w:left w:val="single" w:sz="2" w:space="0" w:color="E3E3E3"/>
                                                        <w:bottom w:val="single" w:sz="2" w:space="0" w:color="E3E3E3"/>
                                                        <w:right w:val="single" w:sz="2" w:space="0" w:color="E3E3E3"/>
                                                      </w:divBdr>
                                                      <w:divsChild>
                                                        <w:div w:id="546332068">
                                                          <w:marLeft w:val="0"/>
                                                          <w:marRight w:val="0"/>
                                                          <w:marTop w:val="0"/>
                                                          <w:marBottom w:val="0"/>
                                                          <w:divBdr>
                                                            <w:top w:val="single" w:sz="2" w:space="0" w:color="E3E3E3"/>
                                                            <w:left w:val="single" w:sz="2" w:space="0" w:color="E3E3E3"/>
                                                            <w:bottom w:val="single" w:sz="2" w:space="0" w:color="E3E3E3"/>
                                                            <w:right w:val="single" w:sz="2" w:space="0" w:color="E3E3E3"/>
                                                          </w:divBdr>
                                                        </w:div>
                                                        <w:div w:id="65735165">
                                                          <w:marLeft w:val="0"/>
                                                          <w:marRight w:val="0"/>
                                                          <w:marTop w:val="0"/>
                                                          <w:marBottom w:val="0"/>
                                                          <w:divBdr>
                                                            <w:top w:val="single" w:sz="2" w:space="0" w:color="E3E3E3"/>
                                                            <w:left w:val="single" w:sz="2" w:space="0" w:color="E3E3E3"/>
                                                            <w:bottom w:val="single" w:sz="2" w:space="0" w:color="E3E3E3"/>
                                                            <w:right w:val="single" w:sz="2" w:space="0" w:color="E3E3E3"/>
                                                          </w:divBdr>
                                                          <w:divsChild>
                                                            <w:div w:id="17952474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81682908">
                                                          <w:marLeft w:val="0"/>
                                                          <w:marRight w:val="0"/>
                                                          <w:marTop w:val="0"/>
                                                          <w:marBottom w:val="0"/>
                                                          <w:divBdr>
                                                            <w:top w:val="single" w:sz="2" w:space="0" w:color="E3E3E3"/>
                                                            <w:left w:val="single" w:sz="2" w:space="0" w:color="E3E3E3"/>
                                                            <w:bottom w:val="single" w:sz="2" w:space="0" w:color="E3E3E3"/>
                                                            <w:right w:val="single" w:sz="2" w:space="0" w:color="E3E3E3"/>
                                                          </w:divBdr>
                                                          <w:divsChild>
                                                            <w:div w:id="266692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76821481">
                                                          <w:marLeft w:val="0"/>
                                                          <w:marRight w:val="0"/>
                                                          <w:marTop w:val="0"/>
                                                          <w:marBottom w:val="0"/>
                                                          <w:divBdr>
                                                            <w:top w:val="single" w:sz="2" w:space="0" w:color="E3E3E3"/>
                                                            <w:left w:val="single" w:sz="2" w:space="0" w:color="E3E3E3"/>
                                                            <w:bottom w:val="single" w:sz="2" w:space="0" w:color="E3E3E3"/>
                                                            <w:right w:val="single" w:sz="2" w:space="0" w:color="E3E3E3"/>
                                                          </w:divBdr>
                                                          <w:divsChild>
                                                            <w:div w:id="1648515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10201238">
                                                      <w:marLeft w:val="0"/>
                                                      <w:marRight w:val="0"/>
                                                      <w:marTop w:val="0"/>
                                                      <w:marBottom w:val="0"/>
                                                      <w:divBdr>
                                                        <w:top w:val="single" w:sz="2" w:space="0" w:color="E3E3E3"/>
                                                        <w:left w:val="single" w:sz="2" w:space="0" w:color="E3E3E3"/>
                                                        <w:bottom w:val="single" w:sz="2" w:space="0" w:color="E3E3E3"/>
                                                        <w:right w:val="single" w:sz="2" w:space="0" w:color="E3E3E3"/>
                                                      </w:divBdr>
                                                      <w:divsChild>
                                                        <w:div w:id="1479420281">
                                                          <w:marLeft w:val="0"/>
                                                          <w:marRight w:val="0"/>
                                                          <w:marTop w:val="0"/>
                                                          <w:marBottom w:val="0"/>
                                                          <w:divBdr>
                                                            <w:top w:val="single" w:sz="2" w:space="0" w:color="E3E3E3"/>
                                                            <w:left w:val="single" w:sz="2" w:space="0" w:color="E3E3E3"/>
                                                            <w:bottom w:val="single" w:sz="2" w:space="0" w:color="E3E3E3"/>
                                                            <w:right w:val="single" w:sz="2" w:space="0" w:color="E3E3E3"/>
                                                          </w:divBdr>
                                                        </w:div>
                                                        <w:div w:id="454980616">
                                                          <w:marLeft w:val="0"/>
                                                          <w:marRight w:val="0"/>
                                                          <w:marTop w:val="0"/>
                                                          <w:marBottom w:val="0"/>
                                                          <w:divBdr>
                                                            <w:top w:val="single" w:sz="2" w:space="0" w:color="E3E3E3"/>
                                                            <w:left w:val="single" w:sz="2" w:space="0" w:color="E3E3E3"/>
                                                            <w:bottom w:val="single" w:sz="2" w:space="0" w:color="E3E3E3"/>
                                                            <w:right w:val="single" w:sz="2" w:space="0" w:color="E3E3E3"/>
                                                          </w:divBdr>
                                                          <w:divsChild>
                                                            <w:div w:id="1073118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96965575">
                                                          <w:marLeft w:val="0"/>
                                                          <w:marRight w:val="0"/>
                                                          <w:marTop w:val="0"/>
                                                          <w:marBottom w:val="0"/>
                                                          <w:divBdr>
                                                            <w:top w:val="single" w:sz="2" w:space="0" w:color="E3E3E3"/>
                                                            <w:left w:val="single" w:sz="2" w:space="0" w:color="E3E3E3"/>
                                                            <w:bottom w:val="single" w:sz="2" w:space="0" w:color="E3E3E3"/>
                                                            <w:right w:val="single" w:sz="2" w:space="0" w:color="E3E3E3"/>
                                                          </w:divBdr>
                                                          <w:divsChild>
                                                            <w:div w:id="1718627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29250987">
                                                          <w:marLeft w:val="0"/>
                                                          <w:marRight w:val="0"/>
                                                          <w:marTop w:val="0"/>
                                                          <w:marBottom w:val="0"/>
                                                          <w:divBdr>
                                                            <w:top w:val="single" w:sz="2" w:space="0" w:color="E3E3E3"/>
                                                            <w:left w:val="single" w:sz="2" w:space="0" w:color="E3E3E3"/>
                                                            <w:bottom w:val="single" w:sz="2" w:space="0" w:color="E3E3E3"/>
                                                            <w:right w:val="single" w:sz="2" w:space="0" w:color="E3E3E3"/>
                                                          </w:divBdr>
                                                          <w:divsChild>
                                                            <w:div w:id="1844280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54512149">
                                                          <w:marLeft w:val="0"/>
                                                          <w:marRight w:val="0"/>
                                                          <w:marTop w:val="0"/>
                                                          <w:marBottom w:val="0"/>
                                                          <w:divBdr>
                                                            <w:top w:val="single" w:sz="2" w:space="0" w:color="E3E3E3"/>
                                                            <w:left w:val="single" w:sz="2" w:space="0" w:color="E3E3E3"/>
                                                            <w:bottom w:val="single" w:sz="2" w:space="0" w:color="E3E3E3"/>
                                                            <w:right w:val="single" w:sz="2" w:space="0" w:color="E3E3E3"/>
                                                          </w:divBdr>
                                                          <w:divsChild>
                                                            <w:div w:id="281546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51742919">
                                                          <w:marLeft w:val="0"/>
                                                          <w:marRight w:val="0"/>
                                                          <w:marTop w:val="0"/>
                                                          <w:marBottom w:val="0"/>
                                                          <w:divBdr>
                                                            <w:top w:val="single" w:sz="2" w:space="0" w:color="E3E3E3"/>
                                                            <w:left w:val="single" w:sz="2" w:space="0" w:color="E3E3E3"/>
                                                            <w:bottom w:val="single" w:sz="2" w:space="0" w:color="E3E3E3"/>
                                                            <w:right w:val="single" w:sz="2" w:space="0" w:color="E3E3E3"/>
                                                          </w:divBdr>
                                                          <w:divsChild>
                                                            <w:div w:id="1855916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5120549">
                                                          <w:marLeft w:val="0"/>
                                                          <w:marRight w:val="0"/>
                                                          <w:marTop w:val="0"/>
                                                          <w:marBottom w:val="0"/>
                                                          <w:divBdr>
                                                            <w:top w:val="single" w:sz="2" w:space="0" w:color="E3E3E3"/>
                                                            <w:left w:val="single" w:sz="2" w:space="0" w:color="E3E3E3"/>
                                                            <w:bottom w:val="single" w:sz="2" w:space="0" w:color="E3E3E3"/>
                                                            <w:right w:val="single" w:sz="2" w:space="0" w:color="E3E3E3"/>
                                                          </w:divBdr>
                                                          <w:divsChild>
                                                            <w:div w:id="271206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84680871">
                                                          <w:marLeft w:val="0"/>
                                                          <w:marRight w:val="0"/>
                                                          <w:marTop w:val="0"/>
                                                          <w:marBottom w:val="0"/>
                                                          <w:divBdr>
                                                            <w:top w:val="single" w:sz="2" w:space="0" w:color="E3E3E3"/>
                                                            <w:left w:val="single" w:sz="2" w:space="0" w:color="E3E3E3"/>
                                                            <w:bottom w:val="single" w:sz="2" w:space="0" w:color="E3E3E3"/>
                                                            <w:right w:val="single" w:sz="2" w:space="0" w:color="E3E3E3"/>
                                                          </w:divBdr>
                                                          <w:divsChild>
                                                            <w:div w:id="15440546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70925135">
                                                          <w:marLeft w:val="0"/>
                                                          <w:marRight w:val="0"/>
                                                          <w:marTop w:val="0"/>
                                                          <w:marBottom w:val="0"/>
                                                          <w:divBdr>
                                                            <w:top w:val="single" w:sz="2" w:space="0" w:color="E3E3E3"/>
                                                            <w:left w:val="single" w:sz="2" w:space="0" w:color="E3E3E3"/>
                                                            <w:bottom w:val="single" w:sz="2" w:space="0" w:color="E3E3E3"/>
                                                            <w:right w:val="single" w:sz="2" w:space="0" w:color="E3E3E3"/>
                                                          </w:divBdr>
                                                          <w:divsChild>
                                                            <w:div w:id="1390808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51377960">
                                                          <w:marLeft w:val="0"/>
                                                          <w:marRight w:val="0"/>
                                                          <w:marTop w:val="0"/>
                                                          <w:marBottom w:val="0"/>
                                                          <w:divBdr>
                                                            <w:top w:val="single" w:sz="2" w:space="0" w:color="E3E3E3"/>
                                                            <w:left w:val="single" w:sz="2" w:space="0" w:color="E3E3E3"/>
                                                            <w:bottom w:val="single" w:sz="2" w:space="0" w:color="E3E3E3"/>
                                                            <w:right w:val="single" w:sz="2" w:space="0" w:color="E3E3E3"/>
                                                          </w:divBdr>
                                                          <w:divsChild>
                                                            <w:div w:id="1914003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14826548">
                                                          <w:marLeft w:val="0"/>
                                                          <w:marRight w:val="0"/>
                                                          <w:marTop w:val="0"/>
                                                          <w:marBottom w:val="0"/>
                                                          <w:divBdr>
                                                            <w:top w:val="single" w:sz="2" w:space="0" w:color="E3E3E3"/>
                                                            <w:left w:val="single" w:sz="2" w:space="0" w:color="E3E3E3"/>
                                                            <w:bottom w:val="single" w:sz="2" w:space="0" w:color="E3E3E3"/>
                                                            <w:right w:val="single" w:sz="2" w:space="0" w:color="E3E3E3"/>
                                                          </w:divBdr>
                                                          <w:divsChild>
                                                            <w:div w:id="1514298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96699833">
                                                          <w:marLeft w:val="0"/>
                                                          <w:marRight w:val="0"/>
                                                          <w:marTop w:val="0"/>
                                                          <w:marBottom w:val="0"/>
                                                          <w:divBdr>
                                                            <w:top w:val="single" w:sz="2" w:space="0" w:color="E3E3E3"/>
                                                            <w:left w:val="single" w:sz="2" w:space="0" w:color="E3E3E3"/>
                                                            <w:bottom w:val="single" w:sz="2" w:space="0" w:color="E3E3E3"/>
                                                            <w:right w:val="single" w:sz="2" w:space="0" w:color="E3E3E3"/>
                                                          </w:divBdr>
                                                          <w:divsChild>
                                                            <w:div w:id="478496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18421908">
                                                          <w:marLeft w:val="0"/>
                                                          <w:marRight w:val="0"/>
                                                          <w:marTop w:val="0"/>
                                                          <w:marBottom w:val="0"/>
                                                          <w:divBdr>
                                                            <w:top w:val="single" w:sz="2" w:space="0" w:color="E3E3E3"/>
                                                            <w:left w:val="single" w:sz="2" w:space="0" w:color="E3E3E3"/>
                                                            <w:bottom w:val="single" w:sz="2" w:space="0" w:color="E3E3E3"/>
                                                            <w:right w:val="single" w:sz="2" w:space="0" w:color="E3E3E3"/>
                                                          </w:divBdr>
                                                          <w:divsChild>
                                                            <w:div w:id="17746666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05292063">
                                                          <w:marLeft w:val="0"/>
                                                          <w:marRight w:val="0"/>
                                                          <w:marTop w:val="0"/>
                                                          <w:marBottom w:val="0"/>
                                                          <w:divBdr>
                                                            <w:top w:val="single" w:sz="2" w:space="0" w:color="E3E3E3"/>
                                                            <w:left w:val="single" w:sz="2" w:space="0" w:color="E3E3E3"/>
                                                            <w:bottom w:val="single" w:sz="2" w:space="0" w:color="E3E3E3"/>
                                                            <w:right w:val="single" w:sz="2" w:space="0" w:color="E3E3E3"/>
                                                          </w:divBdr>
                                                          <w:divsChild>
                                                            <w:div w:id="1246724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19446954">
                                                          <w:marLeft w:val="0"/>
                                                          <w:marRight w:val="0"/>
                                                          <w:marTop w:val="0"/>
                                                          <w:marBottom w:val="0"/>
                                                          <w:divBdr>
                                                            <w:top w:val="single" w:sz="2" w:space="0" w:color="E3E3E3"/>
                                                            <w:left w:val="single" w:sz="2" w:space="0" w:color="E3E3E3"/>
                                                            <w:bottom w:val="single" w:sz="2" w:space="0" w:color="E3E3E3"/>
                                                            <w:right w:val="single" w:sz="2" w:space="0" w:color="E3E3E3"/>
                                                          </w:divBdr>
                                                          <w:divsChild>
                                                            <w:div w:id="13914150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32363433">
                                                          <w:marLeft w:val="0"/>
                                                          <w:marRight w:val="0"/>
                                                          <w:marTop w:val="0"/>
                                                          <w:marBottom w:val="0"/>
                                                          <w:divBdr>
                                                            <w:top w:val="single" w:sz="2" w:space="0" w:color="E3E3E3"/>
                                                            <w:left w:val="single" w:sz="2" w:space="0" w:color="E3E3E3"/>
                                                            <w:bottom w:val="single" w:sz="2" w:space="0" w:color="E3E3E3"/>
                                                            <w:right w:val="single" w:sz="2" w:space="0" w:color="E3E3E3"/>
                                                          </w:divBdr>
                                                          <w:divsChild>
                                                            <w:div w:id="17105647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53141758">
                                                          <w:marLeft w:val="0"/>
                                                          <w:marRight w:val="0"/>
                                                          <w:marTop w:val="0"/>
                                                          <w:marBottom w:val="0"/>
                                                          <w:divBdr>
                                                            <w:top w:val="single" w:sz="2" w:space="0" w:color="E3E3E3"/>
                                                            <w:left w:val="single" w:sz="2" w:space="0" w:color="E3E3E3"/>
                                                            <w:bottom w:val="single" w:sz="2" w:space="0" w:color="E3E3E3"/>
                                                            <w:right w:val="single" w:sz="2" w:space="0" w:color="E3E3E3"/>
                                                          </w:divBdr>
                                                          <w:divsChild>
                                                            <w:div w:id="1422683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8391768">
                                                          <w:marLeft w:val="0"/>
                                                          <w:marRight w:val="0"/>
                                                          <w:marTop w:val="0"/>
                                                          <w:marBottom w:val="0"/>
                                                          <w:divBdr>
                                                            <w:top w:val="single" w:sz="2" w:space="0" w:color="E3E3E3"/>
                                                            <w:left w:val="single" w:sz="2" w:space="0" w:color="E3E3E3"/>
                                                            <w:bottom w:val="single" w:sz="2" w:space="0" w:color="E3E3E3"/>
                                                            <w:right w:val="single" w:sz="2" w:space="0" w:color="E3E3E3"/>
                                                          </w:divBdr>
                                                          <w:divsChild>
                                                            <w:div w:id="13293588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714573087">
                                      <w:marLeft w:val="0"/>
                                      <w:marRight w:val="0"/>
                                      <w:marTop w:val="0"/>
                                      <w:marBottom w:val="0"/>
                                      <w:divBdr>
                                        <w:top w:val="single" w:sz="2" w:space="0" w:color="E3E3E3"/>
                                        <w:left w:val="single" w:sz="2" w:space="0" w:color="E3E3E3"/>
                                        <w:bottom w:val="single" w:sz="2" w:space="0" w:color="E3E3E3"/>
                                        <w:right w:val="single" w:sz="2" w:space="0" w:color="E3E3E3"/>
                                      </w:divBdr>
                                      <w:divsChild>
                                        <w:div w:id="423231991">
                                          <w:marLeft w:val="0"/>
                                          <w:marRight w:val="0"/>
                                          <w:marTop w:val="0"/>
                                          <w:marBottom w:val="0"/>
                                          <w:divBdr>
                                            <w:top w:val="single" w:sz="2" w:space="0" w:color="E3E3E3"/>
                                            <w:left w:val="single" w:sz="2" w:space="0" w:color="E3E3E3"/>
                                            <w:bottom w:val="single" w:sz="2" w:space="0" w:color="E3E3E3"/>
                                            <w:right w:val="single" w:sz="2" w:space="0" w:color="E3E3E3"/>
                                          </w:divBdr>
                                          <w:divsChild>
                                            <w:div w:id="1339238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632402750">
                      <w:marLeft w:val="0"/>
                      <w:marRight w:val="0"/>
                      <w:marTop w:val="0"/>
                      <w:marBottom w:val="0"/>
                      <w:divBdr>
                        <w:top w:val="single" w:sz="2" w:space="0" w:color="E3E3E3"/>
                        <w:left w:val="single" w:sz="2" w:space="0" w:color="E3E3E3"/>
                        <w:bottom w:val="single" w:sz="2" w:space="0" w:color="E3E3E3"/>
                        <w:right w:val="single" w:sz="2" w:space="0" w:color="E3E3E3"/>
                      </w:divBdr>
                      <w:divsChild>
                        <w:div w:id="782264960">
                          <w:marLeft w:val="0"/>
                          <w:marRight w:val="0"/>
                          <w:marTop w:val="0"/>
                          <w:marBottom w:val="0"/>
                          <w:divBdr>
                            <w:top w:val="single" w:sz="2" w:space="0" w:color="E3E3E3"/>
                            <w:left w:val="single" w:sz="2" w:space="0" w:color="E3E3E3"/>
                            <w:bottom w:val="single" w:sz="2" w:space="0" w:color="E3E3E3"/>
                            <w:right w:val="single" w:sz="2" w:space="0" w:color="E3E3E3"/>
                          </w:divBdr>
                          <w:divsChild>
                            <w:div w:id="683560386">
                              <w:marLeft w:val="0"/>
                              <w:marRight w:val="0"/>
                              <w:marTop w:val="0"/>
                              <w:marBottom w:val="0"/>
                              <w:divBdr>
                                <w:top w:val="single" w:sz="2" w:space="0" w:color="E3E3E3"/>
                                <w:left w:val="single" w:sz="2" w:space="0" w:color="E3E3E3"/>
                                <w:bottom w:val="single" w:sz="2" w:space="0" w:color="E3E3E3"/>
                                <w:right w:val="single" w:sz="2" w:space="0" w:color="E3E3E3"/>
                              </w:divBdr>
                              <w:divsChild>
                                <w:div w:id="867066007">
                                  <w:marLeft w:val="0"/>
                                  <w:marRight w:val="0"/>
                                  <w:marTop w:val="0"/>
                                  <w:marBottom w:val="0"/>
                                  <w:divBdr>
                                    <w:top w:val="single" w:sz="2" w:space="0" w:color="E3E3E3"/>
                                    <w:left w:val="single" w:sz="2" w:space="0" w:color="E3E3E3"/>
                                    <w:bottom w:val="single" w:sz="2" w:space="0" w:color="E3E3E3"/>
                                    <w:right w:val="single" w:sz="2" w:space="0" w:color="E3E3E3"/>
                                  </w:divBdr>
                                  <w:divsChild>
                                    <w:div w:id="1374815681">
                                      <w:marLeft w:val="0"/>
                                      <w:marRight w:val="0"/>
                                      <w:marTop w:val="0"/>
                                      <w:marBottom w:val="0"/>
                                      <w:divBdr>
                                        <w:top w:val="single" w:sz="2" w:space="0" w:color="E3E3E3"/>
                                        <w:left w:val="single" w:sz="2" w:space="0" w:color="E3E3E3"/>
                                        <w:bottom w:val="single" w:sz="2" w:space="0" w:color="E3E3E3"/>
                                        <w:right w:val="single" w:sz="2" w:space="0" w:color="E3E3E3"/>
                                      </w:divBdr>
                                      <w:divsChild>
                                        <w:div w:id="248932264">
                                          <w:marLeft w:val="0"/>
                                          <w:marRight w:val="0"/>
                                          <w:marTop w:val="0"/>
                                          <w:marBottom w:val="0"/>
                                          <w:divBdr>
                                            <w:top w:val="single" w:sz="2" w:space="0" w:color="E3E3E3"/>
                                            <w:left w:val="single" w:sz="2" w:space="0" w:color="E3E3E3"/>
                                            <w:bottom w:val="single" w:sz="2" w:space="0" w:color="E3E3E3"/>
                                            <w:right w:val="single" w:sz="2" w:space="0" w:color="E3E3E3"/>
                                          </w:divBdr>
                                          <w:divsChild>
                                            <w:div w:id="1742869235">
                                              <w:marLeft w:val="0"/>
                                              <w:marRight w:val="0"/>
                                              <w:marTop w:val="0"/>
                                              <w:marBottom w:val="0"/>
                                              <w:divBdr>
                                                <w:top w:val="single" w:sz="2" w:space="0" w:color="E3E3E3"/>
                                                <w:left w:val="single" w:sz="2" w:space="0" w:color="E3E3E3"/>
                                                <w:bottom w:val="single" w:sz="2" w:space="0" w:color="E3E3E3"/>
                                                <w:right w:val="single" w:sz="2" w:space="0" w:color="E3E3E3"/>
                                              </w:divBdr>
                                              <w:divsChild>
                                                <w:div w:id="26108987">
                                                  <w:marLeft w:val="0"/>
                                                  <w:marRight w:val="0"/>
                                                  <w:marTop w:val="0"/>
                                                  <w:marBottom w:val="0"/>
                                                  <w:divBdr>
                                                    <w:top w:val="single" w:sz="2" w:space="0" w:color="E3E3E3"/>
                                                    <w:left w:val="single" w:sz="2" w:space="0" w:color="E3E3E3"/>
                                                    <w:bottom w:val="single" w:sz="2" w:space="0" w:color="E3E3E3"/>
                                                    <w:right w:val="single" w:sz="2" w:space="0" w:color="E3E3E3"/>
                                                  </w:divBdr>
                                                  <w:divsChild>
                                                    <w:div w:id="412705007">
                                                      <w:marLeft w:val="0"/>
                                                      <w:marRight w:val="0"/>
                                                      <w:marTop w:val="0"/>
                                                      <w:marBottom w:val="0"/>
                                                      <w:divBdr>
                                                        <w:top w:val="single" w:sz="2" w:space="0" w:color="E3E3E3"/>
                                                        <w:left w:val="single" w:sz="2" w:space="0" w:color="E3E3E3"/>
                                                        <w:bottom w:val="single" w:sz="2" w:space="0" w:color="E3E3E3"/>
                                                        <w:right w:val="single" w:sz="2" w:space="0" w:color="E3E3E3"/>
                                                      </w:divBdr>
                                                      <w:divsChild>
                                                        <w:div w:id="6530709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47076365">
                                                      <w:marLeft w:val="0"/>
                                                      <w:marRight w:val="0"/>
                                                      <w:marTop w:val="0"/>
                                                      <w:marBottom w:val="0"/>
                                                      <w:divBdr>
                                                        <w:top w:val="single" w:sz="2" w:space="0" w:color="E3E3E3"/>
                                                        <w:left w:val="single" w:sz="2" w:space="0" w:color="E3E3E3"/>
                                                        <w:bottom w:val="single" w:sz="2" w:space="0" w:color="E3E3E3"/>
                                                        <w:right w:val="single" w:sz="2" w:space="0" w:color="E3E3E3"/>
                                                      </w:divBdr>
                                                      <w:divsChild>
                                                        <w:div w:id="1484351109">
                                                          <w:marLeft w:val="0"/>
                                                          <w:marRight w:val="0"/>
                                                          <w:marTop w:val="0"/>
                                                          <w:marBottom w:val="0"/>
                                                          <w:divBdr>
                                                            <w:top w:val="single" w:sz="2" w:space="0" w:color="E3E3E3"/>
                                                            <w:left w:val="single" w:sz="2" w:space="0" w:color="E3E3E3"/>
                                                            <w:bottom w:val="single" w:sz="2" w:space="0" w:color="E3E3E3"/>
                                                            <w:right w:val="single" w:sz="2" w:space="0" w:color="E3E3E3"/>
                                                          </w:divBdr>
                                                        </w:div>
                                                        <w:div w:id="1753625223">
                                                          <w:marLeft w:val="0"/>
                                                          <w:marRight w:val="0"/>
                                                          <w:marTop w:val="0"/>
                                                          <w:marBottom w:val="0"/>
                                                          <w:divBdr>
                                                            <w:top w:val="single" w:sz="2" w:space="0" w:color="E3E3E3"/>
                                                            <w:left w:val="single" w:sz="2" w:space="0" w:color="E3E3E3"/>
                                                            <w:bottom w:val="single" w:sz="2" w:space="0" w:color="E3E3E3"/>
                                                            <w:right w:val="single" w:sz="2" w:space="0" w:color="E3E3E3"/>
                                                          </w:divBdr>
                                                          <w:divsChild>
                                                            <w:div w:id="5049015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87152441">
                                                  <w:marLeft w:val="0"/>
                                                  <w:marRight w:val="0"/>
                                                  <w:marTop w:val="100"/>
                                                  <w:marBottom w:val="100"/>
                                                  <w:divBdr>
                                                    <w:top w:val="single" w:sz="2" w:space="0" w:color="E3E3E3"/>
                                                    <w:left w:val="single" w:sz="2" w:space="0" w:color="E3E3E3"/>
                                                    <w:bottom w:val="single" w:sz="2" w:space="0" w:color="E3E3E3"/>
                                                    <w:right w:val="single" w:sz="2" w:space="0" w:color="E3E3E3"/>
                                                  </w:divBdr>
                                                  <w:divsChild>
                                                    <w:div w:id="2054957506">
                                                      <w:marLeft w:val="0"/>
                                                      <w:marRight w:val="0"/>
                                                      <w:marTop w:val="0"/>
                                                      <w:marBottom w:val="0"/>
                                                      <w:divBdr>
                                                        <w:top w:val="single" w:sz="2" w:space="0" w:color="E3E3E3"/>
                                                        <w:left w:val="single" w:sz="2" w:space="0" w:color="E3E3E3"/>
                                                        <w:bottom w:val="single" w:sz="2" w:space="0" w:color="E3E3E3"/>
                                                        <w:right w:val="single" w:sz="2" w:space="0" w:color="E3E3E3"/>
                                                      </w:divBdr>
                                                      <w:divsChild>
                                                        <w:div w:id="1524704819">
                                                          <w:marLeft w:val="0"/>
                                                          <w:marRight w:val="0"/>
                                                          <w:marTop w:val="0"/>
                                                          <w:marBottom w:val="0"/>
                                                          <w:divBdr>
                                                            <w:top w:val="single" w:sz="2" w:space="0" w:color="E3E3E3"/>
                                                            <w:left w:val="single" w:sz="2" w:space="0" w:color="E3E3E3"/>
                                                            <w:bottom w:val="single" w:sz="2" w:space="0" w:color="E3E3E3"/>
                                                            <w:right w:val="single" w:sz="2" w:space="0" w:color="E3E3E3"/>
                                                          </w:divBdr>
                                                          <w:divsChild>
                                                            <w:div w:id="1312521447">
                                                              <w:marLeft w:val="0"/>
                                                              <w:marRight w:val="0"/>
                                                              <w:marTop w:val="0"/>
                                                              <w:marBottom w:val="0"/>
                                                              <w:divBdr>
                                                                <w:top w:val="single" w:sz="2" w:space="0" w:color="E3E3E3"/>
                                                                <w:left w:val="single" w:sz="2" w:space="0" w:color="E3E3E3"/>
                                                                <w:bottom w:val="single" w:sz="2" w:space="0" w:color="E3E3E3"/>
                                                                <w:right w:val="single" w:sz="2" w:space="0" w:color="E3E3E3"/>
                                                              </w:divBdr>
                                                              <w:divsChild>
                                                                <w:div w:id="1251698317">
                                                                  <w:marLeft w:val="0"/>
                                                                  <w:marRight w:val="0"/>
                                                                  <w:marTop w:val="0"/>
                                                                  <w:marBottom w:val="0"/>
                                                                  <w:divBdr>
                                                                    <w:top w:val="single" w:sz="2" w:space="0" w:color="E3E3E3"/>
                                                                    <w:left w:val="single" w:sz="2" w:space="0" w:color="E3E3E3"/>
                                                                    <w:bottom w:val="single" w:sz="2" w:space="0" w:color="E3E3E3"/>
                                                                    <w:right w:val="single" w:sz="2" w:space="0" w:color="E3E3E3"/>
                                                                  </w:divBdr>
                                                                  <w:divsChild>
                                                                    <w:div w:id="2089615435">
                                                                      <w:marLeft w:val="0"/>
                                                                      <w:marRight w:val="0"/>
                                                                      <w:marTop w:val="0"/>
                                                                      <w:marBottom w:val="0"/>
                                                                      <w:divBdr>
                                                                        <w:top w:val="single" w:sz="2" w:space="0" w:color="E3E3E3"/>
                                                                        <w:left w:val="single" w:sz="2" w:space="0" w:color="E3E3E3"/>
                                                                        <w:bottom w:val="single" w:sz="2" w:space="0" w:color="E3E3E3"/>
                                                                        <w:right w:val="single" w:sz="2" w:space="0" w:color="E3E3E3"/>
                                                                      </w:divBdr>
                                                                      <w:divsChild>
                                                                        <w:div w:id="710769813">
                                                                          <w:marLeft w:val="0"/>
                                                                          <w:marRight w:val="0"/>
                                                                          <w:marTop w:val="0"/>
                                                                          <w:marBottom w:val="0"/>
                                                                          <w:divBdr>
                                                                            <w:top w:val="single" w:sz="2" w:space="0" w:color="E3E3E3"/>
                                                                            <w:left w:val="single" w:sz="2" w:space="0" w:color="E3E3E3"/>
                                                                            <w:bottom w:val="single" w:sz="2" w:space="0" w:color="E3E3E3"/>
                                                                            <w:right w:val="single" w:sz="2" w:space="0" w:color="E3E3E3"/>
                                                                          </w:divBdr>
                                                                          <w:divsChild>
                                                                            <w:div w:id="1132597967">
                                                                              <w:marLeft w:val="0"/>
                                                                              <w:marRight w:val="0"/>
                                                                              <w:marTop w:val="0"/>
                                                                              <w:marBottom w:val="0"/>
                                                                              <w:divBdr>
                                                                                <w:top w:val="single" w:sz="2" w:space="0" w:color="E3E3E3"/>
                                                                                <w:left w:val="single" w:sz="2" w:space="0" w:color="E3E3E3"/>
                                                                                <w:bottom w:val="single" w:sz="2" w:space="0" w:color="E3E3E3"/>
                                                                                <w:right w:val="single" w:sz="2" w:space="0" w:color="E3E3E3"/>
                                                                              </w:divBdr>
                                                                              <w:divsChild>
                                                                                <w:div w:id="13643326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8783744">
                                                  <w:marLeft w:val="0"/>
                                                  <w:marRight w:val="0"/>
                                                  <w:marTop w:val="100"/>
                                                  <w:marBottom w:val="100"/>
                                                  <w:divBdr>
                                                    <w:top w:val="single" w:sz="2" w:space="0" w:color="E3E3E3"/>
                                                    <w:left w:val="single" w:sz="2" w:space="0" w:color="E3E3E3"/>
                                                    <w:bottom w:val="single" w:sz="2" w:space="0" w:color="E3E3E3"/>
                                                    <w:right w:val="single" w:sz="2" w:space="0" w:color="E3E3E3"/>
                                                  </w:divBdr>
                                                  <w:divsChild>
                                                    <w:div w:id="1233155938">
                                                      <w:marLeft w:val="0"/>
                                                      <w:marRight w:val="0"/>
                                                      <w:marTop w:val="0"/>
                                                      <w:marBottom w:val="0"/>
                                                      <w:divBdr>
                                                        <w:top w:val="single" w:sz="2" w:space="0" w:color="E3E3E3"/>
                                                        <w:left w:val="single" w:sz="2" w:space="0" w:color="E3E3E3"/>
                                                        <w:bottom w:val="single" w:sz="2" w:space="0" w:color="E3E3E3"/>
                                                        <w:right w:val="single" w:sz="2" w:space="0" w:color="E3E3E3"/>
                                                      </w:divBdr>
                                                      <w:divsChild>
                                                        <w:div w:id="1404453454">
                                                          <w:marLeft w:val="0"/>
                                                          <w:marRight w:val="0"/>
                                                          <w:marTop w:val="0"/>
                                                          <w:marBottom w:val="0"/>
                                                          <w:divBdr>
                                                            <w:top w:val="single" w:sz="2" w:space="0" w:color="E3E3E3"/>
                                                            <w:left w:val="single" w:sz="2" w:space="0" w:color="E3E3E3"/>
                                                            <w:bottom w:val="single" w:sz="2" w:space="0" w:color="E3E3E3"/>
                                                            <w:right w:val="single" w:sz="2" w:space="0" w:color="E3E3E3"/>
                                                          </w:divBdr>
                                                          <w:divsChild>
                                                            <w:div w:id="860626274">
                                                              <w:marLeft w:val="0"/>
                                                              <w:marRight w:val="0"/>
                                                              <w:marTop w:val="0"/>
                                                              <w:marBottom w:val="0"/>
                                                              <w:divBdr>
                                                                <w:top w:val="single" w:sz="2" w:space="0" w:color="E3E3E3"/>
                                                                <w:left w:val="single" w:sz="2" w:space="0" w:color="E3E3E3"/>
                                                                <w:bottom w:val="single" w:sz="2" w:space="0" w:color="E3E3E3"/>
                                                                <w:right w:val="single" w:sz="2" w:space="0" w:color="E3E3E3"/>
                                                              </w:divBdr>
                                                              <w:divsChild>
                                                                <w:div w:id="363285153">
                                                                  <w:marLeft w:val="0"/>
                                                                  <w:marRight w:val="0"/>
                                                                  <w:marTop w:val="0"/>
                                                                  <w:marBottom w:val="0"/>
                                                                  <w:divBdr>
                                                                    <w:top w:val="single" w:sz="2" w:space="0" w:color="E3E3E3"/>
                                                                    <w:left w:val="single" w:sz="2" w:space="0" w:color="E3E3E3"/>
                                                                    <w:bottom w:val="single" w:sz="2" w:space="0" w:color="E3E3E3"/>
                                                                    <w:right w:val="single" w:sz="2" w:space="0" w:color="E3E3E3"/>
                                                                  </w:divBdr>
                                                                  <w:divsChild>
                                                                    <w:div w:id="508760866">
                                                                      <w:marLeft w:val="0"/>
                                                                      <w:marRight w:val="0"/>
                                                                      <w:marTop w:val="0"/>
                                                                      <w:marBottom w:val="0"/>
                                                                      <w:divBdr>
                                                                        <w:top w:val="single" w:sz="2" w:space="0" w:color="E3E3E3"/>
                                                                        <w:left w:val="single" w:sz="2" w:space="0" w:color="E3E3E3"/>
                                                                        <w:bottom w:val="single" w:sz="2" w:space="0" w:color="E3E3E3"/>
                                                                        <w:right w:val="single" w:sz="2" w:space="0" w:color="E3E3E3"/>
                                                                      </w:divBdr>
                                                                      <w:divsChild>
                                                                        <w:div w:id="218981691">
                                                                          <w:marLeft w:val="0"/>
                                                                          <w:marRight w:val="0"/>
                                                                          <w:marTop w:val="0"/>
                                                                          <w:marBottom w:val="0"/>
                                                                          <w:divBdr>
                                                                            <w:top w:val="single" w:sz="2" w:space="2" w:color="E3E3E3"/>
                                                                            <w:left w:val="single" w:sz="2" w:space="0" w:color="E3E3E3"/>
                                                                            <w:bottom w:val="single" w:sz="2" w:space="0" w:color="E3E3E3"/>
                                                                            <w:right w:val="single" w:sz="2" w:space="0" w:color="E3E3E3"/>
                                                                          </w:divBdr>
                                                                          <w:divsChild>
                                                                            <w:div w:id="8963607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47806866">
                              <w:marLeft w:val="0"/>
                              <w:marRight w:val="0"/>
                              <w:marTop w:val="0"/>
                              <w:marBottom w:val="0"/>
                              <w:divBdr>
                                <w:top w:val="none" w:sz="0" w:space="0" w:color="auto"/>
                                <w:left w:val="none" w:sz="0" w:space="0" w:color="auto"/>
                                <w:bottom w:val="none" w:sz="0" w:space="0" w:color="auto"/>
                                <w:right w:val="none" w:sz="0" w:space="0" w:color="auto"/>
                              </w:divBdr>
                              <w:divsChild>
                                <w:div w:id="665937218">
                                  <w:marLeft w:val="0"/>
                                  <w:marRight w:val="0"/>
                                  <w:marTop w:val="0"/>
                                  <w:marBottom w:val="0"/>
                                  <w:divBdr>
                                    <w:top w:val="single" w:sz="2" w:space="0" w:color="E3E3E3"/>
                                    <w:left w:val="single" w:sz="2" w:space="0" w:color="E3E3E3"/>
                                    <w:bottom w:val="single" w:sz="2" w:space="0" w:color="E3E3E3"/>
                                    <w:right w:val="single" w:sz="2" w:space="0" w:color="E3E3E3"/>
                                  </w:divBdr>
                                  <w:divsChild>
                                    <w:div w:id="1253969680">
                                      <w:marLeft w:val="0"/>
                                      <w:marRight w:val="0"/>
                                      <w:marTop w:val="100"/>
                                      <w:marBottom w:val="100"/>
                                      <w:divBdr>
                                        <w:top w:val="single" w:sz="2" w:space="0" w:color="E3E3E3"/>
                                        <w:left w:val="single" w:sz="2" w:space="0" w:color="E3E3E3"/>
                                        <w:bottom w:val="single" w:sz="2" w:space="0" w:color="E3E3E3"/>
                                        <w:right w:val="single" w:sz="2" w:space="0" w:color="E3E3E3"/>
                                      </w:divBdr>
                                      <w:divsChild>
                                        <w:div w:id="353239455">
                                          <w:marLeft w:val="0"/>
                                          <w:marRight w:val="0"/>
                                          <w:marTop w:val="0"/>
                                          <w:marBottom w:val="0"/>
                                          <w:divBdr>
                                            <w:top w:val="single" w:sz="2" w:space="0" w:color="E3E3E3"/>
                                            <w:left w:val="single" w:sz="2" w:space="0" w:color="E3E3E3"/>
                                            <w:bottom w:val="single" w:sz="2" w:space="0" w:color="E3E3E3"/>
                                            <w:right w:val="single" w:sz="2" w:space="0" w:color="E3E3E3"/>
                                          </w:divBdr>
                                          <w:divsChild>
                                            <w:div w:id="999043800">
                                              <w:marLeft w:val="0"/>
                                              <w:marRight w:val="0"/>
                                              <w:marTop w:val="0"/>
                                              <w:marBottom w:val="0"/>
                                              <w:divBdr>
                                                <w:top w:val="single" w:sz="2" w:space="0" w:color="E3E3E3"/>
                                                <w:left w:val="single" w:sz="2" w:space="0" w:color="E3E3E3"/>
                                                <w:bottom w:val="single" w:sz="2" w:space="0" w:color="E3E3E3"/>
                                                <w:right w:val="single" w:sz="2" w:space="0" w:color="E3E3E3"/>
                                              </w:divBdr>
                                              <w:divsChild>
                                                <w:div w:id="303315320">
                                                  <w:marLeft w:val="0"/>
                                                  <w:marRight w:val="0"/>
                                                  <w:marTop w:val="0"/>
                                                  <w:marBottom w:val="0"/>
                                                  <w:divBdr>
                                                    <w:top w:val="single" w:sz="2" w:space="0" w:color="E3E3E3"/>
                                                    <w:left w:val="single" w:sz="2" w:space="0" w:color="E3E3E3"/>
                                                    <w:bottom w:val="single" w:sz="2" w:space="0" w:color="E3E3E3"/>
                                                    <w:right w:val="single" w:sz="2" w:space="0" w:color="E3E3E3"/>
                                                  </w:divBdr>
                                                  <w:divsChild>
                                                    <w:div w:id="2071147120">
                                                      <w:marLeft w:val="0"/>
                                                      <w:marRight w:val="0"/>
                                                      <w:marTop w:val="0"/>
                                                      <w:marBottom w:val="0"/>
                                                      <w:divBdr>
                                                        <w:top w:val="single" w:sz="2" w:space="0" w:color="E3E3E3"/>
                                                        <w:left w:val="single" w:sz="2" w:space="0" w:color="E3E3E3"/>
                                                        <w:bottom w:val="single" w:sz="2" w:space="0" w:color="E3E3E3"/>
                                                        <w:right w:val="single" w:sz="2" w:space="0" w:color="E3E3E3"/>
                                                      </w:divBdr>
                                                      <w:divsChild>
                                                        <w:div w:id="85076084">
                                                          <w:marLeft w:val="0"/>
                                                          <w:marRight w:val="0"/>
                                                          <w:marTop w:val="0"/>
                                                          <w:marBottom w:val="0"/>
                                                          <w:divBdr>
                                                            <w:top w:val="single" w:sz="6" w:space="0" w:color="auto"/>
                                                            <w:left w:val="single" w:sz="6" w:space="0" w:color="auto"/>
                                                            <w:bottom w:val="single" w:sz="6" w:space="0" w:color="auto"/>
                                                            <w:right w:val="single" w:sz="6" w:space="0" w:color="auto"/>
                                                          </w:divBdr>
                                                          <w:divsChild>
                                                            <w:div w:id="1344942137">
                                                              <w:marLeft w:val="0"/>
                                                              <w:marRight w:val="0"/>
                                                              <w:marTop w:val="0"/>
                                                              <w:marBottom w:val="0"/>
                                                              <w:divBdr>
                                                                <w:top w:val="single" w:sz="2" w:space="0" w:color="E3E3E3"/>
                                                                <w:left w:val="single" w:sz="2" w:space="0" w:color="E3E3E3"/>
                                                                <w:bottom w:val="single" w:sz="2" w:space="0" w:color="E3E3E3"/>
                                                                <w:right w:val="single" w:sz="2" w:space="0" w:color="E3E3E3"/>
                                                              </w:divBdr>
                                                              <w:divsChild>
                                                                <w:div w:id="691881490">
                                                                  <w:marLeft w:val="0"/>
                                                                  <w:marRight w:val="0"/>
                                                                  <w:marTop w:val="0"/>
                                                                  <w:marBottom w:val="0"/>
                                                                  <w:divBdr>
                                                                    <w:top w:val="single" w:sz="2" w:space="0" w:color="E3E3E3"/>
                                                                    <w:left w:val="single" w:sz="2" w:space="0" w:color="E3E3E3"/>
                                                                    <w:bottom w:val="single" w:sz="2" w:space="0" w:color="E3E3E3"/>
                                                                    <w:right w:val="single" w:sz="2" w:space="0" w:color="E3E3E3"/>
                                                                  </w:divBdr>
                                                                  <w:divsChild>
                                                                    <w:div w:id="1734692413">
                                                                      <w:marLeft w:val="0"/>
                                                                      <w:marRight w:val="0"/>
                                                                      <w:marTop w:val="0"/>
                                                                      <w:marBottom w:val="0"/>
                                                                      <w:divBdr>
                                                                        <w:top w:val="single" w:sz="2" w:space="0" w:color="E3E3E3"/>
                                                                        <w:left w:val="single" w:sz="2" w:space="0" w:color="E3E3E3"/>
                                                                        <w:bottom w:val="single" w:sz="2" w:space="0" w:color="E3E3E3"/>
                                                                        <w:right w:val="single" w:sz="2" w:space="0" w:color="E3E3E3"/>
                                                                      </w:divBdr>
                                                                      <w:divsChild>
                                                                        <w:div w:id="125977664">
                                                                          <w:marLeft w:val="0"/>
                                                                          <w:marRight w:val="0"/>
                                                                          <w:marTop w:val="0"/>
                                                                          <w:marBottom w:val="0"/>
                                                                          <w:divBdr>
                                                                            <w:top w:val="single" w:sz="2" w:space="0" w:color="E3E3E3"/>
                                                                            <w:left w:val="single" w:sz="2" w:space="0" w:color="E3E3E3"/>
                                                                            <w:bottom w:val="single" w:sz="2" w:space="0" w:color="E3E3E3"/>
                                                                            <w:right w:val="single" w:sz="2" w:space="0" w:color="E3E3E3"/>
                                                                          </w:divBdr>
                                                                          <w:divsChild>
                                                                            <w:div w:id="8921558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489639232">
                                      <w:marLeft w:val="0"/>
                                      <w:marRight w:val="0"/>
                                      <w:marTop w:val="0"/>
                                      <w:marBottom w:val="0"/>
                                      <w:divBdr>
                                        <w:top w:val="single" w:sz="2" w:space="0" w:color="E3E3E3"/>
                                        <w:left w:val="single" w:sz="2" w:space="0" w:color="E3E3E3"/>
                                        <w:bottom w:val="single" w:sz="2" w:space="0" w:color="E3E3E3"/>
                                        <w:right w:val="single" w:sz="2" w:space="0" w:color="E3E3E3"/>
                                      </w:divBdr>
                                      <w:divsChild>
                                        <w:div w:id="619455598">
                                          <w:marLeft w:val="0"/>
                                          <w:marRight w:val="0"/>
                                          <w:marTop w:val="0"/>
                                          <w:marBottom w:val="0"/>
                                          <w:divBdr>
                                            <w:top w:val="single" w:sz="2" w:space="0" w:color="E3E3E3"/>
                                            <w:left w:val="single" w:sz="2" w:space="0" w:color="E3E3E3"/>
                                            <w:bottom w:val="single" w:sz="2" w:space="0" w:color="E3E3E3"/>
                                            <w:right w:val="single" w:sz="2" w:space="0" w:color="E3E3E3"/>
                                          </w:divBdr>
                                          <w:divsChild>
                                            <w:div w:id="1404139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421947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5524912">
          <w:marLeft w:val="0"/>
          <w:marRight w:val="0"/>
          <w:marTop w:val="0"/>
          <w:marBottom w:val="0"/>
          <w:divBdr>
            <w:top w:val="single" w:sz="6" w:space="0" w:color="CCCCCC"/>
            <w:left w:val="single" w:sz="6" w:space="15" w:color="CCCCCC"/>
            <w:bottom w:val="single" w:sz="6" w:space="0" w:color="CCCCCC"/>
            <w:right w:val="single" w:sz="6" w:space="0" w:color="CCCCCC"/>
          </w:divBdr>
          <w:divsChild>
            <w:div w:id="959453919">
              <w:marLeft w:val="60"/>
              <w:marRight w:val="60"/>
              <w:marTop w:val="60"/>
              <w:marBottom w:val="60"/>
              <w:divBdr>
                <w:top w:val="single" w:sz="2" w:space="0" w:color="E3E3E3"/>
                <w:left w:val="single" w:sz="2" w:space="0" w:color="E3E3E3"/>
                <w:bottom w:val="single" w:sz="2" w:space="0" w:color="E3E3E3"/>
                <w:right w:val="single" w:sz="2" w:space="0" w:color="E3E3E3"/>
              </w:divBdr>
              <w:divsChild>
                <w:div w:id="15363075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34236135">
      <w:bodyDiv w:val="1"/>
      <w:marLeft w:val="0"/>
      <w:marRight w:val="0"/>
      <w:marTop w:val="0"/>
      <w:marBottom w:val="0"/>
      <w:divBdr>
        <w:top w:val="none" w:sz="0" w:space="0" w:color="auto"/>
        <w:left w:val="none" w:sz="0" w:space="0" w:color="auto"/>
        <w:bottom w:val="none" w:sz="0" w:space="0" w:color="auto"/>
        <w:right w:val="none" w:sz="0" w:space="0" w:color="auto"/>
      </w:divBdr>
    </w:div>
    <w:div w:id="1451625424">
      <w:bodyDiv w:val="1"/>
      <w:marLeft w:val="0"/>
      <w:marRight w:val="0"/>
      <w:marTop w:val="0"/>
      <w:marBottom w:val="0"/>
      <w:divBdr>
        <w:top w:val="none" w:sz="0" w:space="0" w:color="auto"/>
        <w:left w:val="none" w:sz="0" w:space="0" w:color="auto"/>
        <w:bottom w:val="none" w:sz="0" w:space="0" w:color="auto"/>
        <w:right w:val="none" w:sz="0" w:space="0" w:color="auto"/>
      </w:divBdr>
    </w:div>
    <w:div w:id="1747996372">
      <w:bodyDiv w:val="1"/>
      <w:marLeft w:val="0"/>
      <w:marRight w:val="0"/>
      <w:marTop w:val="0"/>
      <w:marBottom w:val="0"/>
      <w:divBdr>
        <w:top w:val="none" w:sz="0" w:space="0" w:color="auto"/>
        <w:left w:val="none" w:sz="0" w:space="0" w:color="auto"/>
        <w:bottom w:val="none" w:sz="0" w:space="0" w:color="auto"/>
        <w:right w:val="none" w:sz="0" w:space="0" w:color="auto"/>
      </w:divBdr>
    </w:div>
    <w:div w:id="1776436528">
      <w:bodyDiv w:val="1"/>
      <w:marLeft w:val="0"/>
      <w:marRight w:val="0"/>
      <w:marTop w:val="0"/>
      <w:marBottom w:val="0"/>
      <w:divBdr>
        <w:top w:val="none" w:sz="0" w:space="0" w:color="auto"/>
        <w:left w:val="none" w:sz="0" w:space="0" w:color="auto"/>
        <w:bottom w:val="none" w:sz="0" w:space="0" w:color="auto"/>
        <w:right w:val="none" w:sz="0" w:space="0" w:color="auto"/>
      </w:divBdr>
    </w:div>
    <w:div w:id="18078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ohanlarssonit.se"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vanIngen\Desktop\TRR\CV%20kronologiskt%20mall%202025%20v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4C68B-62CA-4EC8-9B9F-9DBDB33B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kronologiskt mall 2025 v2</Template>
  <TotalTime>6</TotalTime>
  <Pages>3</Pages>
  <Words>654</Words>
  <Characters>3469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Trygghetsstiftelsen</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Jonas Mauritzson</cp:lastModifiedBy>
  <cp:revision>12</cp:revision>
  <cp:lastPrinted>2025-02-07T11:45:00Z</cp:lastPrinted>
  <dcterms:created xsi:type="dcterms:W3CDTF">2025-07-02T12:39:00Z</dcterms:created>
  <dcterms:modified xsi:type="dcterms:W3CDTF">2025-07-02T12:47:00Z</dcterms:modified>
</cp:coreProperties>
</file>